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46E999B9" w:rsidR="005F0EAE" w:rsidRDefault="005F0EAE" w:rsidP="005F0EAE">
      <w:pPr>
        <w:jc w:val="center"/>
      </w:pPr>
      <w:r>
        <w:t xml:space="preserve"> </w:t>
      </w:r>
      <w:bookmarkStart w:id="0" w:name="bmLogo"/>
      <w:bookmarkEnd w:id="0"/>
      <w:r w:rsidR="001D24F1">
        <w:rPr>
          <w:noProof/>
        </w:rPr>
        <w:drawing>
          <wp:inline distT="0" distB="0" distL="0" distR="0" wp14:anchorId="0ABB20C8" wp14:editId="13717E31">
            <wp:extent cx="1234440" cy="1645920"/>
            <wp:effectExtent l="0" t="0" r="381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5D4AE8FA" w:rsidR="005F0EAE" w:rsidRDefault="001D24F1"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64CBC123">
                <wp:simplePos x="0" y="0"/>
                <wp:positionH relativeFrom="column">
                  <wp:posOffset>2634392</wp:posOffset>
                </wp:positionH>
                <wp:positionV relativeFrom="paragraph">
                  <wp:posOffset>189950</wp:posOffset>
                </wp:positionV>
                <wp:extent cx="3383915" cy="1246909"/>
                <wp:effectExtent l="0" t="0" r="26035" b="1079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246909"/>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829341" w14:textId="77777777" w:rsidR="00383C18" w:rsidRDefault="00383C18" w:rsidP="00470A9E">
                            <w:pPr>
                              <w:jc w:val="center"/>
                              <w:rPr>
                                <w:rFonts w:cs="Arial"/>
                                <w:sz w:val="28"/>
                                <w:szCs w:val="28"/>
                              </w:rPr>
                            </w:pPr>
                            <w:bookmarkStart w:id="3" w:name="bmSticker"/>
                            <w:bookmarkStart w:id="4" w:name="_Hlk54003916"/>
                            <w:bookmarkEnd w:id="3"/>
                            <w:r w:rsidRPr="00903EA0">
                              <w:rPr>
                                <w:rFonts w:cs="Arial"/>
                                <w:sz w:val="28"/>
                                <w:szCs w:val="28"/>
                              </w:rPr>
                              <w:t>Circle your teacher’s initials</w:t>
                            </w:r>
                          </w:p>
                          <w:p w14:paraId="7E58232A" w14:textId="77777777" w:rsidR="00383C18" w:rsidRPr="00903EA0" w:rsidRDefault="00383C18" w:rsidP="00470A9E">
                            <w:pPr>
                              <w:jc w:val="center"/>
                              <w:rPr>
                                <w:rFonts w:cs="Arial"/>
                                <w:sz w:val="28"/>
                                <w:szCs w:val="28"/>
                              </w:rPr>
                            </w:pPr>
                          </w:p>
                          <w:p w14:paraId="1649FA85" w14:textId="77777777" w:rsidR="00383C18" w:rsidRDefault="00383C18" w:rsidP="00470A9E">
                            <w:pPr>
                              <w:jc w:val="center"/>
                              <w:rPr>
                                <w:rFonts w:cs="Arial"/>
                                <w:sz w:val="28"/>
                                <w:szCs w:val="28"/>
                              </w:rPr>
                            </w:pPr>
                            <w:r>
                              <w:rPr>
                                <w:rFonts w:cs="Arial"/>
                                <w:sz w:val="28"/>
                                <w:szCs w:val="28"/>
                              </w:rPr>
                              <w:t xml:space="preserve">SWA        JIB        IFB </w:t>
                            </w:r>
                          </w:p>
                          <w:p w14:paraId="2F1C8853" w14:textId="77777777" w:rsidR="00383C18" w:rsidRDefault="00383C18" w:rsidP="00470A9E">
                            <w:pPr>
                              <w:jc w:val="center"/>
                              <w:rPr>
                                <w:rFonts w:cs="Arial"/>
                                <w:sz w:val="28"/>
                                <w:szCs w:val="28"/>
                              </w:rPr>
                            </w:pPr>
                            <w:r>
                              <w:rPr>
                                <w:rFonts w:cs="Arial"/>
                                <w:sz w:val="28"/>
                                <w:szCs w:val="28"/>
                              </w:rPr>
                              <w:t xml:space="preserve">    </w:t>
                            </w:r>
                          </w:p>
                          <w:p w14:paraId="74A6A0FB" w14:textId="77777777" w:rsidR="00383C18" w:rsidRPr="00330690" w:rsidRDefault="00383C18" w:rsidP="00470A9E">
                            <w:pPr>
                              <w:jc w:val="center"/>
                              <w:rPr>
                                <w:rFonts w:cs="Arial"/>
                                <w:sz w:val="56"/>
                                <w:szCs w:val="56"/>
                              </w:rPr>
                            </w:pPr>
                            <w:r>
                              <w:rPr>
                                <w:rFonts w:cs="Arial"/>
                                <w:sz w:val="28"/>
                                <w:szCs w:val="28"/>
                              </w:rPr>
                              <w:t>AGC         STL        SAV</w:t>
                            </w:r>
                            <w:bookmarkEnd w:id="4"/>
                            <w:r>
                              <w:rPr>
                                <w:rFonts w:cs="Arial"/>
                                <w:sz w:val="28"/>
                                <w:szCs w:val="28"/>
                              </w:rPr>
                              <w:t xml:space="preserve">      </w:t>
                            </w:r>
                          </w:p>
                          <w:p w14:paraId="26BBD827" w14:textId="1807B39F" w:rsidR="00383C18" w:rsidRPr="009E265C" w:rsidRDefault="00383C18" w:rsidP="00470A9E">
                            <w:pPr>
                              <w:jc w:val="cente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45pt;margin-top:14.95pt;width:266.45pt;height: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" filled="f" strokeweight="1pt">
                <v:textbox>
                  <w:txbxContent>
                    <w:p w14:paraId="7A829341" w14:textId="77777777" w:rsidR="00383C18" w:rsidRDefault="00383C18" w:rsidP="00470A9E">
                      <w:pPr>
                        <w:jc w:val="center"/>
                        <w:rPr>
                          <w:rFonts w:cs="Arial"/>
                          <w:sz w:val="28"/>
                          <w:szCs w:val="28"/>
                        </w:rPr>
                      </w:pPr>
                      <w:bookmarkStart w:id="5" w:name="bmSticker"/>
                      <w:bookmarkStart w:id="6" w:name="_Hlk54003916"/>
                      <w:bookmarkEnd w:id="5"/>
                      <w:r w:rsidRPr="00903EA0">
                        <w:rPr>
                          <w:rFonts w:cs="Arial"/>
                          <w:sz w:val="28"/>
                          <w:szCs w:val="28"/>
                        </w:rPr>
                        <w:t>Circle your teacher’s initials</w:t>
                      </w:r>
                    </w:p>
                    <w:p w14:paraId="7E58232A" w14:textId="77777777" w:rsidR="00383C18" w:rsidRPr="00903EA0" w:rsidRDefault="00383C18" w:rsidP="00470A9E">
                      <w:pPr>
                        <w:jc w:val="center"/>
                        <w:rPr>
                          <w:rFonts w:cs="Arial"/>
                          <w:sz w:val="28"/>
                          <w:szCs w:val="28"/>
                        </w:rPr>
                      </w:pPr>
                    </w:p>
                    <w:p w14:paraId="1649FA85" w14:textId="77777777" w:rsidR="00383C18" w:rsidRDefault="00383C18" w:rsidP="00470A9E">
                      <w:pPr>
                        <w:jc w:val="center"/>
                        <w:rPr>
                          <w:rFonts w:cs="Arial"/>
                          <w:sz w:val="28"/>
                          <w:szCs w:val="28"/>
                        </w:rPr>
                      </w:pPr>
                      <w:r>
                        <w:rPr>
                          <w:rFonts w:cs="Arial"/>
                          <w:sz w:val="28"/>
                          <w:szCs w:val="28"/>
                        </w:rPr>
                        <w:t xml:space="preserve">SWA        JIB        IFB </w:t>
                      </w:r>
                    </w:p>
                    <w:p w14:paraId="2F1C8853" w14:textId="77777777" w:rsidR="00383C18" w:rsidRDefault="00383C18" w:rsidP="00470A9E">
                      <w:pPr>
                        <w:jc w:val="center"/>
                        <w:rPr>
                          <w:rFonts w:cs="Arial"/>
                          <w:sz w:val="28"/>
                          <w:szCs w:val="28"/>
                        </w:rPr>
                      </w:pPr>
                      <w:r>
                        <w:rPr>
                          <w:rFonts w:cs="Arial"/>
                          <w:sz w:val="28"/>
                          <w:szCs w:val="28"/>
                        </w:rPr>
                        <w:t xml:space="preserve">    </w:t>
                      </w:r>
                    </w:p>
                    <w:p w14:paraId="74A6A0FB" w14:textId="77777777" w:rsidR="00383C18" w:rsidRPr="00330690" w:rsidRDefault="00383C18" w:rsidP="00470A9E">
                      <w:pPr>
                        <w:jc w:val="center"/>
                        <w:rPr>
                          <w:rFonts w:cs="Arial"/>
                          <w:sz w:val="56"/>
                          <w:szCs w:val="56"/>
                        </w:rPr>
                      </w:pPr>
                      <w:r>
                        <w:rPr>
                          <w:rFonts w:cs="Arial"/>
                          <w:sz w:val="28"/>
                          <w:szCs w:val="28"/>
                        </w:rPr>
                        <w:t>AGC         STL        SAV</w:t>
                      </w:r>
                      <w:bookmarkEnd w:id="6"/>
                      <w:r>
                        <w:rPr>
                          <w:rFonts w:cs="Arial"/>
                          <w:sz w:val="28"/>
                          <w:szCs w:val="28"/>
                        </w:rPr>
                        <w:t xml:space="preserve">      </w:t>
                      </w:r>
                    </w:p>
                    <w:p w14:paraId="26BBD827" w14:textId="1807B39F" w:rsidR="00383C18" w:rsidRPr="009E265C" w:rsidRDefault="00383C18" w:rsidP="00470A9E">
                      <w:pPr>
                        <w:jc w:val="center"/>
                        <w:rPr>
                          <w:rFonts w:cs="Arial"/>
                          <w:sz w:val="20"/>
                        </w:rPr>
                      </w:pPr>
                    </w:p>
                  </w:txbxContent>
                </v:textbox>
              </v:roundrect>
            </w:pict>
          </mc:Fallback>
        </mc:AlternateContent>
      </w:r>
      <w:r>
        <w:t>MATHEMATICS</w:t>
      </w:r>
    </w:p>
    <w:p w14:paraId="6193F07A" w14:textId="1DD89BF5" w:rsidR="005F0EAE" w:rsidRPr="00DD2D7D" w:rsidRDefault="001D24F1" w:rsidP="005F0EAE">
      <w:pPr>
        <w:rPr>
          <w:rFonts w:eastAsiaTheme="majorEastAsia" w:cstheme="majorBidi"/>
          <w:b/>
          <w:sz w:val="36"/>
          <w:szCs w:val="32"/>
        </w:rPr>
      </w:pPr>
      <w:bookmarkStart w:id="7" w:name="bmCourse"/>
      <w:bookmarkEnd w:id="7"/>
      <w:r>
        <w:rPr>
          <w:rFonts w:eastAsiaTheme="majorEastAsia" w:cstheme="majorBidi"/>
          <w:b/>
          <w:sz w:val="36"/>
          <w:szCs w:val="32"/>
        </w:rPr>
        <w:t>METHODS</w:t>
      </w:r>
    </w:p>
    <w:p w14:paraId="037D69C4" w14:textId="19E3D761" w:rsidR="005F0EAE" w:rsidRPr="00DD2D7D" w:rsidRDefault="001D24F1" w:rsidP="005F0EAE">
      <w:pPr>
        <w:rPr>
          <w:rFonts w:eastAsiaTheme="majorEastAsia" w:cstheme="majorBidi"/>
          <w:b/>
          <w:sz w:val="36"/>
          <w:szCs w:val="32"/>
        </w:rPr>
      </w:pPr>
      <w:bookmarkStart w:id="8" w:name="bmUnit"/>
      <w:bookmarkEnd w:id="8"/>
      <w:r>
        <w:rPr>
          <w:rFonts w:eastAsiaTheme="majorEastAsia" w:cstheme="majorBidi"/>
          <w:b/>
          <w:sz w:val="36"/>
          <w:szCs w:val="32"/>
        </w:rPr>
        <w:t>UNITS 1&amp;2</w:t>
      </w:r>
    </w:p>
    <w:p w14:paraId="7D4F37D3" w14:textId="731507D2" w:rsidR="005F0EAE" w:rsidRPr="0032717C" w:rsidRDefault="005F0EAE" w:rsidP="005F0EAE">
      <w:pPr>
        <w:pStyle w:val="Heading2"/>
      </w:pPr>
      <w:r>
        <w:t xml:space="preserve">Section </w:t>
      </w:r>
      <w:bookmarkStart w:id="9" w:name="bmSec1"/>
      <w:bookmarkEnd w:id="9"/>
      <w:r w:rsidR="001D24F1">
        <w:t>One</w:t>
      </w:r>
      <w:r>
        <w:t>:</w:t>
      </w:r>
    </w:p>
    <w:p w14:paraId="631D9F9F" w14:textId="08D9F3E9" w:rsidR="005F0EAE" w:rsidRPr="007936BA" w:rsidRDefault="005F0EAE" w:rsidP="005F0EAE">
      <w:pPr>
        <w:pStyle w:val="Heading2"/>
      </w:pPr>
      <w:r>
        <w:t>Calculator-</w:t>
      </w:r>
      <w:bookmarkStart w:id="10" w:name="bmCal1"/>
      <w:bookmarkEnd w:id="10"/>
      <w:r w:rsidR="001D24F1">
        <w:t>free</w:t>
      </w:r>
    </w:p>
    <w:p w14:paraId="02818E47" w14:textId="77777777" w:rsidR="005F0EAE" w:rsidRPr="0032717C" w:rsidRDefault="005F0EAE" w:rsidP="005F0EAE">
      <w:pPr>
        <w:tabs>
          <w:tab w:val="right" w:pos="9270"/>
        </w:tabs>
      </w:pPr>
    </w:p>
    <w:p w14:paraId="401FBF72" w14:textId="77BD5A57" w:rsidR="005F0EAE" w:rsidRDefault="005F0EAE" w:rsidP="00745A32">
      <w:pPr>
        <w:tabs>
          <w:tab w:val="left" w:pos="2250"/>
          <w:tab w:val="left" w:pos="4590"/>
          <w:tab w:val="left" w:leader="underscore" w:pos="9270"/>
          <w:tab w:val="right" w:pos="9469"/>
        </w:tabs>
        <w:rPr>
          <w:rFonts w:cs="Arial"/>
          <w:szCs w:val="22"/>
        </w:rPr>
      </w:pPr>
    </w:p>
    <w:p w14:paraId="363FBAC2" w14:textId="77777777" w:rsidR="00470A9E" w:rsidRPr="0032717C" w:rsidRDefault="00470A9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C6EE56C" w:rsidR="005F0EAE" w:rsidRPr="000124CF" w:rsidRDefault="005F0EAE" w:rsidP="005F0EAE">
      <w:pPr>
        <w:tabs>
          <w:tab w:val="left" w:pos="-720"/>
          <w:tab w:val="left" w:pos="4253"/>
        </w:tabs>
        <w:suppressAutoHyphens/>
      </w:pPr>
      <w:r w:rsidRPr="000124CF">
        <w:t>Readin</w:t>
      </w:r>
      <w:r>
        <w:t>g time before commencing work:</w:t>
      </w:r>
      <w:r>
        <w:tab/>
      </w:r>
      <w:bookmarkStart w:id="11" w:name="bmRT"/>
      <w:bookmarkEnd w:id="11"/>
      <w:r w:rsidR="001D24F1">
        <w:t>five</w:t>
      </w:r>
      <w:r>
        <w:t xml:space="preserve"> minutes</w:t>
      </w:r>
    </w:p>
    <w:p w14:paraId="5DEDE60C" w14:textId="3564276B" w:rsidR="005F0EAE" w:rsidRPr="000124CF" w:rsidRDefault="005F0EAE" w:rsidP="005F0EAE">
      <w:pPr>
        <w:tabs>
          <w:tab w:val="left" w:pos="-720"/>
          <w:tab w:val="left" w:pos="4253"/>
        </w:tabs>
        <w:suppressAutoHyphens/>
      </w:pPr>
      <w:r>
        <w:t>Working time:</w:t>
      </w:r>
      <w:r>
        <w:tab/>
      </w:r>
      <w:bookmarkStart w:id="12" w:name="bmWT"/>
      <w:bookmarkEnd w:id="12"/>
      <w:r w:rsidR="001D24F1">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3" w:name="bmFS"/>
      <w:bookmarkEnd w:id="13"/>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E48FCC6"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4" w:name="bmItems"/>
      <w:bookmarkEnd w:id="14"/>
      <w:r w:rsidR="001D24F1">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2B7318">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2B7318">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2B7318">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2B7318">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2B7318">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2B7318">
            <w:pPr>
              <w:jc w:val="center"/>
            </w:pPr>
            <w:r>
              <w:t>Percentage</w:t>
            </w:r>
            <w:r w:rsidR="00766C8A">
              <w:br/>
            </w:r>
            <w:r>
              <w:t>of</w:t>
            </w:r>
            <w:r w:rsidR="00766C8A">
              <w:br/>
            </w:r>
            <w:r>
              <w:t>examination</w:t>
            </w:r>
          </w:p>
        </w:tc>
      </w:tr>
      <w:tr w:rsidR="005F0EAE" w:rsidRPr="000124CF" w14:paraId="489D44B0" w14:textId="77777777" w:rsidTr="001D24F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31162E05" w:rsidR="005F0EAE" w:rsidRPr="000E7D70" w:rsidRDefault="001D24F1" w:rsidP="002B7318">
            <w:pPr>
              <w:jc w:val="center"/>
            </w:pPr>
            <w:bookmarkStart w:id="15" w:name="MA"/>
            <w:bookmarkEnd w:id="15"/>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3AF0337C" w:rsidR="005F0EAE" w:rsidRPr="000E7D70" w:rsidRDefault="001D24F1" w:rsidP="002B7318">
            <w:pPr>
              <w:jc w:val="center"/>
            </w:pPr>
            <w:bookmarkStart w:id="16" w:name="MA2"/>
            <w:bookmarkEnd w:id="16"/>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2B7318">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414E2B07" w:rsidR="005F0EAE" w:rsidRPr="000E7D70" w:rsidRDefault="001D24F1" w:rsidP="002B7318">
            <w:pPr>
              <w:jc w:val="center"/>
            </w:pPr>
            <w:bookmarkStart w:id="17" w:name="MAT"/>
            <w:bookmarkEnd w:id="17"/>
            <w:r>
              <w:t>5</w:t>
            </w:r>
            <w:r w:rsidR="00253D38">
              <w:t>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2B7318">
            <w:pPr>
              <w:jc w:val="center"/>
            </w:pPr>
            <w:r>
              <w:t>35</w:t>
            </w:r>
          </w:p>
        </w:tc>
      </w:tr>
      <w:tr w:rsidR="005F0EAE" w:rsidRPr="007936BA" w14:paraId="52CEBC48" w14:textId="77777777" w:rsidTr="001D24F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31AC509" w:rsidR="005F0EAE" w:rsidRPr="00F25E36" w:rsidRDefault="001D24F1" w:rsidP="002B7318">
            <w:pPr>
              <w:jc w:val="center"/>
            </w:pPr>
            <w:bookmarkStart w:id="18" w:name="MB"/>
            <w:bookmarkEnd w:id="18"/>
            <w:r>
              <w:t>1</w:t>
            </w:r>
            <w:r w:rsidR="007B1FCB">
              <w:t>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7AF9040E" w:rsidR="005F0EAE" w:rsidRPr="00F25E36" w:rsidRDefault="001D24F1" w:rsidP="002B7318">
            <w:pPr>
              <w:jc w:val="center"/>
            </w:pPr>
            <w:bookmarkStart w:id="19" w:name="MB2"/>
            <w:bookmarkEnd w:id="19"/>
            <w:r>
              <w:t>1</w:t>
            </w:r>
            <w:r w:rsidR="007B1FCB">
              <w:t>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2B7318">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4A696FDB" w:rsidR="005F0EAE" w:rsidRPr="00F25E36" w:rsidRDefault="001627A7" w:rsidP="002B7318">
            <w:pPr>
              <w:jc w:val="center"/>
            </w:pPr>
            <w:bookmarkStart w:id="20" w:name="MBT"/>
            <w:bookmarkEnd w:id="20"/>
            <w:r>
              <w:t>90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2B7318">
            <w:pPr>
              <w:jc w:val="center"/>
            </w:pPr>
            <w:r>
              <w:t>65</w:t>
            </w:r>
          </w:p>
        </w:tc>
      </w:tr>
      <w:tr w:rsidR="005F0EAE" w:rsidRPr="007936BA" w14:paraId="2889349B" w14:textId="77777777" w:rsidTr="002B7318">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2B7318">
            <w:pPr>
              <w:jc w:val="center"/>
            </w:pPr>
            <w:bookmarkStart w:id="21" w:name="MT"/>
            <w:bookmarkEnd w:id="21"/>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2B7318">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2" w:name="bMkTab"/>
      <w:bookmarkEnd w:id="22"/>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78AE0CD3" w:rsidR="005F0EAE" w:rsidRDefault="005F0EAE" w:rsidP="005F0EAE">
      <w:pPr>
        <w:pStyle w:val="QNum"/>
      </w:pPr>
      <w:r>
        <w:br w:type="page"/>
      </w:r>
      <w:r>
        <w:lastRenderedPageBreak/>
        <w:t xml:space="preserve">Section </w:t>
      </w:r>
      <w:bookmarkStart w:id="23" w:name="bmSec2"/>
      <w:bookmarkEnd w:id="23"/>
      <w:r w:rsidR="001D24F1">
        <w:t>One</w:t>
      </w:r>
      <w:r>
        <w:t>: Calculator-</w:t>
      </w:r>
      <w:bookmarkStart w:id="24" w:name="bmCal2"/>
      <w:bookmarkEnd w:id="24"/>
      <w:r w:rsidR="001D24F1">
        <w:t>free</w:t>
      </w:r>
      <w:r>
        <w:tab/>
        <w:t xml:space="preserve"> </w:t>
      </w:r>
      <w:bookmarkStart w:id="25" w:name="bmPercent"/>
      <w:bookmarkEnd w:id="25"/>
      <w:r w:rsidR="001D24F1">
        <w:t>35</w:t>
      </w:r>
      <w:r>
        <w:t>% (</w:t>
      </w:r>
      <w:bookmarkStart w:id="26" w:name="MPT"/>
      <w:bookmarkEnd w:id="26"/>
      <w:r w:rsidR="001D24F1">
        <w:t>5</w:t>
      </w:r>
      <w:r w:rsidR="00B536C2">
        <w:t>2</w:t>
      </w:r>
      <w:r>
        <w:t xml:space="preserve"> Marks)</w:t>
      </w:r>
    </w:p>
    <w:p w14:paraId="36997019" w14:textId="0C24A6F5" w:rsidR="005F0EAE" w:rsidRDefault="005F0EAE" w:rsidP="005F0EAE">
      <w:r>
        <w:t>This section has</w:t>
      </w:r>
      <w:r w:rsidRPr="008E4C95">
        <w:rPr>
          <w:b/>
        </w:rPr>
        <w:t xml:space="preserve"> </w:t>
      </w:r>
      <w:bookmarkStart w:id="27" w:name="MPW"/>
      <w:bookmarkEnd w:id="27"/>
      <w:r w:rsidR="001D24F1">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525B46E" w:rsidR="005F0EAE" w:rsidRDefault="005F0EAE" w:rsidP="005F0EAE">
      <w:r>
        <w:t xml:space="preserve">Working time: </w:t>
      </w:r>
      <w:bookmarkStart w:id="28" w:name="bmWT2"/>
      <w:bookmarkEnd w:id="28"/>
      <w:r w:rsidR="001D24F1">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DFE3271" w:rsidR="001F64A8" w:rsidRDefault="001D24F1" w:rsidP="001D24F1">
      <w:pPr>
        <w:pStyle w:val="QNum"/>
      </w:pPr>
      <w:r>
        <w:t>Question 1</w:t>
      </w:r>
      <w:r>
        <w:tab/>
        <w:t>(7 marks)</w:t>
      </w:r>
    </w:p>
    <w:p w14:paraId="626330E5" w14:textId="7F5B561E" w:rsidR="001D24F1" w:rsidRDefault="001D24F1" w:rsidP="002B7318">
      <w:pPr>
        <w:pStyle w:val="Parta"/>
        <w:rPr>
          <w:rFonts w:eastAsiaTheme="minorEastAsia"/>
        </w:rPr>
      </w:pPr>
      <w:r>
        <w:t>(a)</w:t>
      </w:r>
      <w:r>
        <w:tab/>
      </w:r>
      <w:r w:rsidR="002B7318">
        <w:t>Evaluate</w:t>
      </w:r>
      <w:r>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9</m:t>
                </m:r>
              </m:e>
              <m:sup>
                <m:r>
                  <w:rPr>
                    <w:rFonts w:ascii="Cambria Math" w:hAnsi="Cambria Math"/>
                  </w:rPr>
                  <m:t>-3</m:t>
                </m:r>
              </m:sup>
            </m:sSup>
          </m:e>
        </m:rad>
      </m:oMath>
      <w:r>
        <w:rPr>
          <w:rFonts w:eastAsiaTheme="minorEastAsia"/>
        </w:rPr>
        <w:t>.</w:t>
      </w:r>
      <w:r>
        <w:rPr>
          <w:rFonts w:eastAsiaTheme="minorEastAsia"/>
        </w:rPr>
        <w:tab/>
        <w:t>(2 marks)</w:t>
      </w:r>
    </w:p>
    <w:p w14:paraId="12579CD5" w14:textId="77777777" w:rsidR="001D24F1" w:rsidRDefault="001D24F1" w:rsidP="002B7318">
      <w:pPr>
        <w:pStyle w:val="Parta"/>
        <w:rPr>
          <w:rFonts w:eastAsiaTheme="minorEastAsia"/>
        </w:rPr>
      </w:pPr>
    </w:p>
    <w:p w14:paraId="46285079" w14:textId="77777777" w:rsidR="001D24F1" w:rsidRDefault="001D24F1" w:rsidP="002B7318">
      <w:pPr>
        <w:pStyle w:val="Parta"/>
        <w:rPr>
          <w:rFonts w:eastAsiaTheme="minorEastAsia"/>
        </w:rPr>
      </w:pPr>
    </w:p>
    <w:p w14:paraId="13A41B89" w14:textId="77777777" w:rsidR="001D24F1" w:rsidRDefault="001D24F1" w:rsidP="002B7318">
      <w:pPr>
        <w:pStyle w:val="Parta"/>
        <w:rPr>
          <w:rFonts w:eastAsiaTheme="minorEastAsia"/>
        </w:rPr>
      </w:pPr>
    </w:p>
    <w:p w14:paraId="19C107A0" w14:textId="77777777" w:rsidR="001D24F1" w:rsidRDefault="001D24F1" w:rsidP="002B7318">
      <w:pPr>
        <w:pStyle w:val="Parta"/>
        <w:rPr>
          <w:rFonts w:eastAsiaTheme="minorEastAsia"/>
        </w:rPr>
      </w:pPr>
    </w:p>
    <w:p w14:paraId="1D4E4916" w14:textId="77777777" w:rsidR="001D24F1" w:rsidRDefault="001D24F1" w:rsidP="002B7318">
      <w:pPr>
        <w:pStyle w:val="Parta"/>
        <w:rPr>
          <w:rFonts w:eastAsiaTheme="minorEastAsia"/>
        </w:rPr>
      </w:pPr>
    </w:p>
    <w:p w14:paraId="5F56A12A" w14:textId="77777777" w:rsidR="001D24F1" w:rsidRDefault="001D24F1" w:rsidP="002B7318">
      <w:pPr>
        <w:pStyle w:val="Parta"/>
        <w:rPr>
          <w:rFonts w:eastAsiaTheme="minorEastAsia"/>
        </w:rPr>
      </w:pPr>
    </w:p>
    <w:p w14:paraId="1971AFBD" w14:textId="77777777" w:rsidR="001D24F1" w:rsidRDefault="001D24F1" w:rsidP="002B7318">
      <w:pPr>
        <w:pStyle w:val="Parta"/>
        <w:rPr>
          <w:rFonts w:eastAsiaTheme="minorEastAsia"/>
        </w:rPr>
      </w:pPr>
    </w:p>
    <w:p w14:paraId="396F9338" w14:textId="77777777" w:rsidR="001D24F1" w:rsidRDefault="001D24F1" w:rsidP="002B7318">
      <w:pPr>
        <w:pStyle w:val="Parta"/>
        <w:rPr>
          <w:rFonts w:eastAsiaTheme="minorEastAsia"/>
        </w:rPr>
      </w:pPr>
    </w:p>
    <w:p w14:paraId="086F8F9B" w14:textId="77777777" w:rsidR="001D24F1" w:rsidRDefault="001D24F1" w:rsidP="002B7318">
      <w:pPr>
        <w:pStyle w:val="Parta"/>
        <w:rPr>
          <w:rFonts w:eastAsiaTheme="minorEastAsia"/>
        </w:rPr>
      </w:pPr>
    </w:p>
    <w:p w14:paraId="3AE4F2FE" w14:textId="77777777" w:rsidR="001D24F1" w:rsidRDefault="001D24F1" w:rsidP="002B7318">
      <w:pPr>
        <w:pStyle w:val="Parta"/>
        <w:rPr>
          <w:rFonts w:eastAsiaTheme="minorEastAsia"/>
        </w:rPr>
      </w:pPr>
    </w:p>
    <w:p w14:paraId="7C4AD143" w14:textId="77777777" w:rsidR="001D24F1" w:rsidRDefault="001D24F1" w:rsidP="002B7318">
      <w:pPr>
        <w:pStyle w:val="Parta"/>
      </w:pPr>
    </w:p>
    <w:p w14:paraId="5D4AF31F" w14:textId="77777777" w:rsidR="001D24F1" w:rsidRDefault="001D24F1" w:rsidP="002B7318">
      <w:pPr>
        <w:pStyle w:val="Parta"/>
      </w:pPr>
    </w:p>
    <w:p w14:paraId="1F5DC8CD" w14:textId="77777777" w:rsidR="001D24F1" w:rsidRDefault="001D24F1" w:rsidP="002B7318">
      <w:pPr>
        <w:pStyle w:val="Parta"/>
        <w:rPr>
          <w:rFonts w:eastAsiaTheme="minorEastAsia"/>
        </w:rPr>
      </w:pPr>
      <w:r>
        <w:t>(b)</w:t>
      </w:r>
      <w:r>
        <w:tab/>
        <w:t xml:space="preserve">Write the value of </w:t>
      </w:r>
      <m:oMath>
        <m:r>
          <w:rPr>
            <w:rFonts w:ascii="Cambria Math" w:hAnsi="Cambria Math"/>
          </w:rPr>
          <m:t>xy</m:t>
        </m:r>
      </m:oMath>
      <w:r>
        <w:rPr>
          <w:rFonts w:eastAsiaTheme="minorEastAsia"/>
        </w:rPr>
        <w:t xml:space="preserve"> in scientific notation when</w:t>
      </w:r>
      <w:r>
        <w:t xml:space="preserve"> </w:t>
      </w:r>
      <m:oMath>
        <m:r>
          <w:rPr>
            <w:rFonts w:ascii="Cambria Math" w:hAnsi="Cambria Math"/>
          </w:rPr>
          <m:t>x=6×</m:t>
        </m:r>
        <m:sSup>
          <m:sSupPr>
            <m:ctrlPr>
              <w:rPr>
                <w:rFonts w:ascii="Cambria Math" w:hAnsi="Cambria Math"/>
                <w:i/>
              </w:rPr>
            </m:ctrlPr>
          </m:sSupPr>
          <m:e>
            <m:r>
              <w:rPr>
                <w:rFonts w:ascii="Cambria Math" w:hAnsi="Cambria Math"/>
              </w:rPr>
              <m:t>10</m:t>
            </m:r>
          </m:e>
          <m:sup>
            <m:r>
              <w:rPr>
                <w:rFonts w:ascii="Cambria Math" w:hAnsi="Cambria Math"/>
              </w:rPr>
              <m:t>6</m:t>
            </m:r>
          </m:sup>
        </m:sSup>
      </m:oMath>
      <w:r>
        <w:rPr>
          <w:rFonts w:eastAsiaTheme="minorEastAsia"/>
        </w:rPr>
        <w:t xml:space="preserve"> and </w:t>
      </w:r>
      <m:oMath>
        <m:r>
          <w:rPr>
            <w:rFonts w:ascii="Cambria Math" w:eastAsiaTheme="minorEastAsia" w:hAnsi="Cambria Math"/>
          </w:rPr>
          <m:t>y=2.5×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Pr>
          <w:rFonts w:eastAsiaTheme="minorEastAsia"/>
        </w:rPr>
        <w:t>.</w:t>
      </w:r>
    </w:p>
    <w:p w14:paraId="6BED2076" w14:textId="77777777" w:rsidR="001D24F1" w:rsidRDefault="001D24F1" w:rsidP="002B7318">
      <w:pPr>
        <w:pStyle w:val="Parta"/>
      </w:pPr>
      <w:r>
        <w:rPr>
          <w:rFonts w:eastAsiaTheme="minorEastAsia"/>
        </w:rPr>
        <w:tab/>
      </w:r>
      <w:r>
        <w:rPr>
          <w:rFonts w:eastAsiaTheme="minorEastAsia"/>
        </w:rPr>
        <w:tab/>
        <w:t>(2 marks)</w:t>
      </w:r>
    </w:p>
    <w:p w14:paraId="03032D5B" w14:textId="77777777" w:rsidR="001D24F1" w:rsidRDefault="001D24F1" w:rsidP="002B7318">
      <w:pPr>
        <w:pStyle w:val="Parta"/>
      </w:pPr>
    </w:p>
    <w:p w14:paraId="2BEFB17C" w14:textId="77777777" w:rsidR="001D24F1" w:rsidRDefault="001D24F1" w:rsidP="002B7318">
      <w:pPr>
        <w:pStyle w:val="Parta"/>
      </w:pPr>
    </w:p>
    <w:p w14:paraId="2578A915" w14:textId="77777777" w:rsidR="001D24F1" w:rsidRDefault="001D24F1" w:rsidP="002B7318">
      <w:pPr>
        <w:pStyle w:val="Parta"/>
      </w:pPr>
    </w:p>
    <w:p w14:paraId="20FB5C9A" w14:textId="77777777" w:rsidR="001D24F1" w:rsidRDefault="001D24F1" w:rsidP="002B7318">
      <w:pPr>
        <w:pStyle w:val="Parta"/>
      </w:pPr>
    </w:p>
    <w:p w14:paraId="661C4ED8" w14:textId="77777777" w:rsidR="001D24F1" w:rsidRDefault="001D24F1" w:rsidP="002B7318">
      <w:pPr>
        <w:pStyle w:val="Parta"/>
      </w:pPr>
    </w:p>
    <w:p w14:paraId="67099892" w14:textId="77777777" w:rsidR="001D24F1" w:rsidRDefault="001D24F1" w:rsidP="002B7318">
      <w:pPr>
        <w:pStyle w:val="Parta"/>
      </w:pPr>
    </w:p>
    <w:p w14:paraId="762F0CA7" w14:textId="77777777" w:rsidR="001D24F1" w:rsidRDefault="001D24F1" w:rsidP="002B7318">
      <w:pPr>
        <w:pStyle w:val="Parta"/>
      </w:pPr>
    </w:p>
    <w:p w14:paraId="060546ED" w14:textId="77777777" w:rsidR="001D24F1" w:rsidRDefault="001D24F1" w:rsidP="002B7318">
      <w:pPr>
        <w:pStyle w:val="Parta"/>
      </w:pPr>
    </w:p>
    <w:p w14:paraId="137EA713" w14:textId="77777777" w:rsidR="001D24F1" w:rsidRDefault="001D24F1" w:rsidP="002B7318">
      <w:pPr>
        <w:pStyle w:val="Parta"/>
      </w:pPr>
    </w:p>
    <w:p w14:paraId="7CDC477C" w14:textId="77777777" w:rsidR="001D24F1" w:rsidRDefault="001D24F1" w:rsidP="002B7318">
      <w:pPr>
        <w:pStyle w:val="Parta"/>
      </w:pPr>
    </w:p>
    <w:p w14:paraId="29AF5A1B" w14:textId="77777777" w:rsidR="001D24F1" w:rsidRDefault="001D24F1" w:rsidP="002B7318">
      <w:pPr>
        <w:pStyle w:val="Parta"/>
      </w:pPr>
    </w:p>
    <w:p w14:paraId="4720939A" w14:textId="77777777" w:rsidR="001D24F1" w:rsidRDefault="001D24F1" w:rsidP="002B7318">
      <w:pPr>
        <w:pStyle w:val="Parta"/>
        <w:rPr>
          <w:rFonts w:eastAsiaTheme="minorEastAsia"/>
        </w:rPr>
      </w:pPr>
      <w:r>
        <w:t>(c)</w:t>
      </w:r>
      <w:r>
        <w:tab/>
        <w:t xml:space="preserve">Determine the value of </w:t>
      </w:r>
      <m:oMath>
        <m:r>
          <w:rPr>
            <w:rFonts w:ascii="Cambria Math" w:hAnsi="Cambria Math"/>
          </w:rPr>
          <m:t>n</m:t>
        </m:r>
      </m:oMath>
      <w:r>
        <w:rPr>
          <w:rFonts w:eastAsiaTheme="minorEastAsia"/>
        </w:rPr>
        <w:t xml:space="preserve"> given that </w:t>
      </w:r>
      <m:oMath>
        <m:sSup>
          <m:sSupPr>
            <m:ctrlPr>
              <w:rPr>
                <w:rFonts w:ascii="Cambria Math" w:eastAsiaTheme="minorEastAsia" w:hAnsi="Cambria Math"/>
                <w:i/>
              </w:rPr>
            </m:ctrlPr>
          </m:sSupPr>
          <m:e>
            <m:r>
              <w:rPr>
                <w:rFonts w:ascii="Cambria Math" w:eastAsiaTheme="minorEastAsia" w:hAnsi="Cambria Math"/>
              </w:rPr>
              <m:t>16</m:t>
            </m:r>
          </m:e>
          <m:sup>
            <m:r>
              <w:rPr>
                <w:rFonts w:ascii="Cambria Math" w:eastAsiaTheme="minorEastAsia" w:hAnsi="Cambria Math"/>
              </w:rPr>
              <m:t>2n</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32</m:t>
            </m:r>
          </m:e>
        </m:rad>
      </m:oMath>
      <w:r>
        <w:rPr>
          <w:rFonts w:eastAsiaTheme="minorEastAsia"/>
        </w:rPr>
        <w:t>.</w:t>
      </w:r>
      <w:r>
        <w:rPr>
          <w:rFonts w:eastAsiaTheme="minorEastAsia"/>
        </w:rPr>
        <w:tab/>
        <w:t>(3 marks)</w:t>
      </w:r>
    </w:p>
    <w:p w14:paraId="47CB53F6" w14:textId="77777777" w:rsidR="001D24F1" w:rsidRDefault="001D24F1" w:rsidP="002B7318">
      <w:pPr>
        <w:pStyle w:val="Parta"/>
        <w:rPr>
          <w:rFonts w:eastAsiaTheme="minorEastAsia"/>
        </w:rPr>
      </w:pPr>
    </w:p>
    <w:p w14:paraId="7BE2059E" w14:textId="40C6794C" w:rsidR="001D24F1" w:rsidRDefault="001D24F1">
      <w:pPr>
        <w:spacing w:after="160" w:line="259" w:lineRule="auto"/>
        <w:contextualSpacing w:val="0"/>
        <w:rPr>
          <w:b/>
          <w:szCs w:val="24"/>
          <w:lang w:val="en-US"/>
        </w:rPr>
      </w:pPr>
      <w:r>
        <w:br w:type="page"/>
      </w:r>
    </w:p>
    <w:p w14:paraId="192824BD" w14:textId="0CCA7F16" w:rsidR="001D24F1" w:rsidRDefault="001D24F1" w:rsidP="001D24F1">
      <w:pPr>
        <w:pStyle w:val="QNum"/>
      </w:pPr>
      <w:r>
        <w:lastRenderedPageBreak/>
        <w:t>Question 2</w:t>
      </w:r>
      <w:r>
        <w:tab/>
        <w:t>(</w:t>
      </w:r>
      <w:r w:rsidR="003C65E0">
        <w:t>7</w:t>
      </w:r>
      <w:r>
        <w:t xml:space="preserve"> marks)</w:t>
      </w:r>
    </w:p>
    <w:p w14:paraId="10B8C685" w14:textId="77777777" w:rsidR="001D24F1" w:rsidRDefault="001D24F1" w:rsidP="002B7318">
      <w:pPr>
        <w:pStyle w:val="Parta"/>
      </w:pPr>
      <w:r>
        <w:t>Solve the following equations.</w:t>
      </w:r>
    </w:p>
    <w:p w14:paraId="1BA4A034" w14:textId="77777777" w:rsidR="001D24F1" w:rsidRDefault="001D24F1" w:rsidP="002B7318">
      <w:pPr>
        <w:pStyle w:val="Parta"/>
      </w:pPr>
    </w:p>
    <w:p w14:paraId="15A2B419" w14:textId="13FA8164" w:rsidR="001D24F1" w:rsidRDefault="001D24F1" w:rsidP="002B7318">
      <w:pPr>
        <w:pStyle w:val="Parta"/>
        <w:rPr>
          <w:rFonts w:eastAsiaTheme="minorEastAsia"/>
        </w:rPr>
      </w:pPr>
      <w:r>
        <w:t>(a)</w:t>
      </w:r>
      <w:r>
        <w:tab/>
      </w:r>
      <w:bookmarkStart w:id="29" w:name="_Hlk54002931"/>
      <m:oMath>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r>
          <w:rPr>
            <w:rFonts w:ascii="Cambria Math" w:hAnsi="Cambria Math"/>
          </w:rPr>
          <m:t>=0.5</m:t>
        </m:r>
      </m:oMath>
      <w:r w:rsidR="003C65E0">
        <w:rPr>
          <w:rFonts w:eastAsiaTheme="minorEastAsia"/>
        </w:rPr>
        <w:t xml:space="preserv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sidR="003C65E0">
        <w:rPr>
          <w:rFonts w:eastAsiaTheme="minorEastAsia"/>
        </w:rPr>
        <w:t xml:space="preserve"> </w:t>
      </w:r>
      <w:bookmarkEnd w:id="29"/>
      <w:r w:rsidR="003C65E0">
        <w:rPr>
          <w:rFonts w:eastAsiaTheme="minorEastAsia"/>
        </w:rPr>
        <w:t>.</w:t>
      </w:r>
      <w:r>
        <w:rPr>
          <w:rFonts w:eastAsiaTheme="minorEastAsia"/>
        </w:rPr>
        <w:tab/>
        <w:t>(</w:t>
      </w:r>
      <w:r w:rsidR="003C65E0">
        <w:rPr>
          <w:rFonts w:eastAsiaTheme="minorEastAsia"/>
        </w:rPr>
        <w:t>2</w:t>
      </w:r>
      <w:r>
        <w:rPr>
          <w:rFonts w:eastAsiaTheme="minorEastAsia"/>
        </w:rPr>
        <w:t xml:space="preserve"> mark</w:t>
      </w:r>
      <w:r w:rsidR="003C65E0">
        <w:rPr>
          <w:rFonts w:eastAsiaTheme="minorEastAsia"/>
        </w:rPr>
        <w:t>s</w:t>
      </w:r>
      <w:r>
        <w:rPr>
          <w:rFonts w:eastAsiaTheme="minorEastAsia"/>
        </w:rPr>
        <w:t>)</w:t>
      </w:r>
    </w:p>
    <w:p w14:paraId="1DE3E851" w14:textId="77777777" w:rsidR="001D24F1" w:rsidRDefault="001D24F1" w:rsidP="002B7318">
      <w:pPr>
        <w:pStyle w:val="Parta"/>
        <w:rPr>
          <w:rFonts w:eastAsiaTheme="minorEastAsia"/>
        </w:rPr>
      </w:pPr>
    </w:p>
    <w:p w14:paraId="4B543EF8" w14:textId="77777777" w:rsidR="001D24F1" w:rsidRDefault="001D24F1" w:rsidP="002B7318">
      <w:pPr>
        <w:pStyle w:val="Parta"/>
        <w:rPr>
          <w:rFonts w:eastAsiaTheme="minorEastAsia"/>
        </w:rPr>
      </w:pPr>
    </w:p>
    <w:p w14:paraId="7A009E3C" w14:textId="77777777" w:rsidR="001D24F1" w:rsidRDefault="001D24F1" w:rsidP="002B7318">
      <w:pPr>
        <w:pStyle w:val="Parta"/>
        <w:rPr>
          <w:rFonts w:eastAsiaTheme="minorEastAsia"/>
        </w:rPr>
      </w:pPr>
    </w:p>
    <w:p w14:paraId="04C36474" w14:textId="77777777" w:rsidR="001D24F1" w:rsidRDefault="001D24F1" w:rsidP="002B7318">
      <w:pPr>
        <w:pStyle w:val="Parta"/>
        <w:rPr>
          <w:rFonts w:eastAsiaTheme="minorEastAsia"/>
        </w:rPr>
      </w:pPr>
    </w:p>
    <w:p w14:paraId="56F164F8" w14:textId="77777777" w:rsidR="001D24F1" w:rsidRDefault="001D24F1" w:rsidP="002B7318">
      <w:pPr>
        <w:pStyle w:val="Parta"/>
        <w:rPr>
          <w:rFonts w:eastAsiaTheme="minorEastAsia"/>
        </w:rPr>
      </w:pPr>
    </w:p>
    <w:p w14:paraId="05BB6C18" w14:textId="77777777" w:rsidR="001D24F1" w:rsidRDefault="001D24F1" w:rsidP="002B7318">
      <w:pPr>
        <w:pStyle w:val="Parta"/>
        <w:rPr>
          <w:rFonts w:eastAsiaTheme="minorEastAsia"/>
        </w:rPr>
      </w:pPr>
    </w:p>
    <w:p w14:paraId="022E7AB6" w14:textId="77777777" w:rsidR="001D24F1" w:rsidRDefault="001D24F1" w:rsidP="002B7318">
      <w:pPr>
        <w:pStyle w:val="Parta"/>
        <w:rPr>
          <w:rFonts w:eastAsiaTheme="minorEastAsia"/>
        </w:rPr>
      </w:pPr>
    </w:p>
    <w:p w14:paraId="4C264F1D" w14:textId="77777777" w:rsidR="001D24F1" w:rsidRDefault="001D24F1" w:rsidP="002B7318">
      <w:pPr>
        <w:pStyle w:val="Parta"/>
        <w:rPr>
          <w:rFonts w:eastAsiaTheme="minorEastAsia"/>
        </w:rPr>
      </w:pPr>
    </w:p>
    <w:p w14:paraId="74B5F1D0" w14:textId="77777777" w:rsidR="001D24F1" w:rsidRDefault="001D24F1" w:rsidP="002B7318">
      <w:pPr>
        <w:pStyle w:val="Parta"/>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4x</m:t>
            </m:r>
          </m:e>
          <m:sup>
            <m:r>
              <w:rPr>
                <w:rFonts w:ascii="Cambria Math" w:eastAsiaTheme="minorEastAsia" w:hAnsi="Cambria Math"/>
              </w:rPr>
              <m:t>2</m:t>
            </m:r>
          </m:sup>
        </m:sSup>
        <m:r>
          <w:rPr>
            <w:rFonts w:ascii="Cambria Math" w:eastAsiaTheme="minorEastAsia" w:hAnsi="Cambria Math"/>
          </w:rPr>
          <m:t>=36x</m:t>
        </m:r>
      </m:oMath>
      <w:r>
        <w:rPr>
          <w:rFonts w:eastAsiaTheme="minorEastAsia"/>
        </w:rPr>
        <w:t>.</w:t>
      </w:r>
      <w:r>
        <w:rPr>
          <w:rFonts w:eastAsiaTheme="minorEastAsia"/>
        </w:rPr>
        <w:tab/>
        <w:t>(2 marks)</w:t>
      </w:r>
    </w:p>
    <w:p w14:paraId="030AA716" w14:textId="77777777" w:rsidR="001D24F1" w:rsidRDefault="001D24F1" w:rsidP="002B7318">
      <w:pPr>
        <w:pStyle w:val="Parta"/>
        <w:rPr>
          <w:rFonts w:eastAsiaTheme="minorEastAsia"/>
        </w:rPr>
      </w:pPr>
    </w:p>
    <w:p w14:paraId="4AB8A778" w14:textId="77777777" w:rsidR="001D24F1" w:rsidRDefault="001D24F1" w:rsidP="002B7318">
      <w:pPr>
        <w:pStyle w:val="Parta"/>
        <w:rPr>
          <w:rFonts w:eastAsiaTheme="minorEastAsia"/>
        </w:rPr>
      </w:pPr>
    </w:p>
    <w:p w14:paraId="28FD9471" w14:textId="77777777" w:rsidR="001D24F1" w:rsidRDefault="001D24F1" w:rsidP="002B7318">
      <w:pPr>
        <w:pStyle w:val="Parta"/>
        <w:rPr>
          <w:rFonts w:eastAsiaTheme="minorEastAsia"/>
        </w:rPr>
      </w:pPr>
    </w:p>
    <w:p w14:paraId="23348879" w14:textId="77777777" w:rsidR="001D24F1" w:rsidRDefault="001D24F1" w:rsidP="002B7318">
      <w:pPr>
        <w:pStyle w:val="Parta"/>
        <w:rPr>
          <w:rFonts w:eastAsiaTheme="minorEastAsia"/>
        </w:rPr>
      </w:pPr>
    </w:p>
    <w:p w14:paraId="31644022" w14:textId="77777777" w:rsidR="001D24F1" w:rsidRDefault="001D24F1" w:rsidP="002B7318">
      <w:pPr>
        <w:pStyle w:val="Parta"/>
        <w:rPr>
          <w:rFonts w:eastAsiaTheme="minorEastAsia"/>
        </w:rPr>
      </w:pPr>
    </w:p>
    <w:p w14:paraId="6DFD1856" w14:textId="77777777" w:rsidR="001D24F1" w:rsidRDefault="001D24F1" w:rsidP="002B7318">
      <w:pPr>
        <w:pStyle w:val="Parta"/>
        <w:rPr>
          <w:rFonts w:eastAsiaTheme="minorEastAsia"/>
        </w:rPr>
      </w:pPr>
    </w:p>
    <w:p w14:paraId="219BA018" w14:textId="77777777" w:rsidR="001D24F1" w:rsidRDefault="001D24F1" w:rsidP="002B7318">
      <w:pPr>
        <w:pStyle w:val="Parta"/>
        <w:rPr>
          <w:rFonts w:eastAsiaTheme="minorEastAsia"/>
        </w:rPr>
      </w:pPr>
    </w:p>
    <w:p w14:paraId="6A596E24" w14:textId="77777777" w:rsidR="001D24F1" w:rsidRDefault="001D24F1" w:rsidP="002B7318">
      <w:pPr>
        <w:pStyle w:val="Parta"/>
        <w:rPr>
          <w:rFonts w:eastAsiaTheme="minorEastAsia"/>
        </w:rPr>
      </w:pPr>
    </w:p>
    <w:p w14:paraId="03E3487A" w14:textId="77777777" w:rsidR="001D24F1" w:rsidRDefault="001D24F1" w:rsidP="002B7318">
      <w:pPr>
        <w:pStyle w:val="Parta"/>
        <w:rPr>
          <w:rFonts w:eastAsiaTheme="minorEastAsia"/>
        </w:rPr>
      </w:pPr>
    </w:p>
    <w:p w14:paraId="41602B4A" w14:textId="77777777" w:rsidR="001D24F1" w:rsidRDefault="001D24F1" w:rsidP="002B7318">
      <w:pPr>
        <w:pStyle w:val="Parta"/>
        <w:rPr>
          <w:rFonts w:eastAsiaTheme="minorEastAsia"/>
        </w:rPr>
      </w:pPr>
    </w:p>
    <w:p w14:paraId="21698DDA" w14:textId="77777777" w:rsidR="001D24F1" w:rsidRDefault="001D24F1" w:rsidP="002B7318">
      <w:pPr>
        <w:pStyle w:val="Parta"/>
        <w:rPr>
          <w:rFonts w:eastAsiaTheme="minorEastAsia"/>
        </w:rPr>
      </w:pPr>
    </w:p>
    <w:p w14:paraId="6973A11C" w14:textId="77777777" w:rsidR="001D24F1" w:rsidRDefault="001D24F1" w:rsidP="002B7318">
      <w:pPr>
        <w:pStyle w:val="Parta"/>
        <w:rPr>
          <w:rFonts w:eastAsiaTheme="minorEastAsia"/>
        </w:rPr>
      </w:pPr>
    </w:p>
    <w:p w14:paraId="13F8A2DD" w14:textId="77777777" w:rsidR="001D24F1" w:rsidRDefault="001D24F1" w:rsidP="002B7318">
      <w:pPr>
        <w:pStyle w:val="Parta"/>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-17x+15=0</m:t>
        </m:r>
      </m:oMath>
      <w:r>
        <w:rPr>
          <w:rFonts w:eastAsiaTheme="minorEastAsia"/>
        </w:rPr>
        <w:t>.</w:t>
      </w:r>
      <w:r>
        <w:rPr>
          <w:rFonts w:eastAsiaTheme="minorEastAsia"/>
        </w:rPr>
        <w:tab/>
        <w:t>(3 marks)</w:t>
      </w:r>
    </w:p>
    <w:p w14:paraId="448CBD25" w14:textId="77777777" w:rsidR="001D24F1" w:rsidRDefault="001D24F1" w:rsidP="002B7318"/>
    <w:p w14:paraId="6957CF0E" w14:textId="45FE9D73" w:rsidR="001D24F1" w:rsidRDefault="001D24F1">
      <w:pPr>
        <w:spacing w:after="160" w:line="259" w:lineRule="auto"/>
        <w:contextualSpacing w:val="0"/>
        <w:rPr>
          <w:b/>
          <w:szCs w:val="24"/>
          <w:lang w:val="en-US"/>
        </w:rPr>
      </w:pPr>
      <w:r>
        <w:br w:type="page"/>
      </w:r>
    </w:p>
    <w:p w14:paraId="53EB2B81" w14:textId="053027A4" w:rsidR="001D24F1" w:rsidRDefault="001D24F1" w:rsidP="001D24F1">
      <w:pPr>
        <w:pStyle w:val="QNum"/>
      </w:pPr>
      <w:r>
        <w:lastRenderedPageBreak/>
        <w:t>Question 3</w:t>
      </w:r>
      <w:r>
        <w:tab/>
        <w:t>(6 marks)</w:t>
      </w:r>
    </w:p>
    <w:p w14:paraId="28E7EABB" w14:textId="77777777" w:rsidR="001D24F1" w:rsidRDefault="001D24F1" w:rsidP="002B7318">
      <w:pPr>
        <w:pStyle w:val="Parta"/>
        <w:rPr>
          <w:rFonts w:eastAsiaTheme="minorEastAsia"/>
        </w:rPr>
      </w:pPr>
      <w:r>
        <w:t>(a)</w:t>
      </w:r>
      <w:r>
        <w:tab/>
        <w:t xml:space="preserve">The turning point of a quadratic is at </w:t>
      </w:r>
      <m:oMath>
        <m:r>
          <w:rPr>
            <w:rFonts w:ascii="Cambria Math" w:hAnsi="Cambria Math"/>
          </w:rPr>
          <m:t>(3, 12)</m:t>
        </m:r>
      </m:oMath>
      <w:r>
        <w:rPr>
          <w:rFonts w:eastAsiaTheme="minorEastAsia"/>
        </w:rPr>
        <w:t xml:space="preserve"> and the curve passes through </w:t>
      </w:r>
      <m:oMath>
        <m:r>
          <w:rPr>
            <w:rFonts w:ascii="Cambria Math" w:eastAsiaTheme="minorEastAsia" w:hAnsi="Cambria Math"/>
          </w:rPr>
          <m:t>(0, -6)</m:t>
        </m:r>
      </m:oMath>
      <w:r>
        <w:rPr>
          <w:rFonts w:eastAsiaTheme="minorEastAsia"/>
        </w:rPr>
        <w:t xml:space="preserve">. Determine the equation of the quadratic in the form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w:t>
      </w:r>
      <w:r>
        <w:rPr>
          <w:rFonts w:eastAsiaTheme="minorEastAsia"/>
        </w:rPr>
        <w:tab/>
        <w:t>(3 marks)</w:t>
      </w:r>
    </w:p>
    <w:p w14:paraId="6424C500" w14:textId="77777777" w:rsidR="001D24F1" w:rsidRDefault="001D24F1" w:rsidP="002B7318">
      <w:pPr>
        <w:pStyle w:val="Parta"/>
        <w:rPr>
          <w:rFonts w:eastAsiaTheme="minorEastAsia"/>
        </w:rPr>
      </w:pPr>
    </w:p>
    <w:p w14:paraId="71A66C43" w14:textId="77777777" w:rsidR="001D24F1" w:rsidRDefault="001D24F1" w:rsidP="002B7318">
      <w:pPr>
        <w:pStyle w:val="Parta"/>
        <w:rPr>
          <w:rFonts w:eastAsiaTheme="minorEastAsia"/>
        </w:rPr>
      </w:pPr>
    </w:p>
    <w:p w14:paraId="18942953" w14:textId="77777777" w:rsidR="001D24F1" w:rsidRDefault="001D24F1" w:rsidP="002B7318">
      <w:pPr>
        <w:pStyle w:val="Parta"/>
        <w:rPr>
          <w:rFonts w:eastAsiaTheme="minorEastAsia"/>
        </w:rPr>
      </w:pPr>
    </w:p>
    <w:p w14:paraId="070206AF" w14:textId="77777777" w:rsidR="001D24F1" w:rsidRDefault="001D24F1" w:rsidP="002B7318">
      <w:pPr>
        <w:pStyle w:val="Parta"/>
        <w:rPr>
          <w:rFonts w:eastAsiaTheme="minorEastAsia"/>
        </w:rPr>
      </w:pPr>
    </w:p>
    <w:p w14:paraId="73C71D85" w14:textId="77777777" w:rsidR="001D24F1" w:rsidRDefault="001D24F1" w:rsidP="002B7318">
      <w:pPr>
        <w:pStyle w:val="Parta"/>
        <w:rPr>
          <w:rFonts w:eastAsiaTheme="minorEastAsia"/>
        </w:rPr>
      </w:pPr>
    </w:p>
    <w:p w14:paraId="38C46F21" w14:textId="77777777" w:rsidR="001D24F1" w:rsidRDefault="001D24F1" w:rsidP="002B7318">
      <w:pPr>
        <w:pStyle w:val="Parta"/>
        <w:rPr>
          <w:rFonts w:eastAsiaTheme="minorEastAsia"/>
        </w:rPr>
      </w:pPr>
    </w:p>
    <w:p w14:paraId="62E8098C" w14:textId="77777777" w:rsidR="001D24F1" w:rsidRDefault="001D24F1" w:rsidP="002B7318">
      <w:pPr>
        <w:pStyle w:val="Parta"/>
        <w:rPr>
          <w:rFonts w:eastAsiaTheme="minorEastAsia"/>
        </w:rPr>
      </w:pPr>
    </w:p>
    <w:p w14:paraId="7AC3216A" w14:textId="77777777" w:rsidR="001D24F1" w:rsidRDefault="001D24F1" w:rsidP="002B7318">
      <w:pPr>
        <w:pStyle w:val="Parta"/>
        <w:rPr>
          <w:rFonts w:eastAsiaTheme="minorEastAsia"/>
        </w:rPr>
      </w:pPr>
    </w:p>
    <w:p w14:paraId="2AE5CC61" w14:textId="77777777" w:rsidR="001D24F1" w:rsidRDefault="001D24F1" w:rsidP="002B7318">
      <w:pPr>
        <w:pStyle w:val="Parta"/>
        <w:rPr>
          <w:rFonts w:eastAsiaTheme="minorEastAsia"/>
        </w:rPr>
      </w:pPr>
    </w:p>
    <w:p w14:paraId="4CDE7C3B" w14:textId="77777777" w:rsidR="001D24F1" w:rsidRDefault="001D24F1" w:rsidP="002B7318">
      <w:pPr>
        <w:pStyle w:val="Parta"/>
        <w:rPr>
          <w:rFonts w:eastAsiaTheme="minorEastAsia"/>
        </w:rPr>
      </w:pPr>
    </w:p>
    <w:p w14:paraId="0E50B8DB" w14:textId="77777777" w:rsidR="001D24F1" w:rsidRDefault="001D24F1" w:rsidP="002B7318">
      <w:pPr>
        <w:pStyle w:val="Parta"/>
        <w:rPr>
          <w:rFonts w:eastAsiaTheme="minorEastAsia"/>
        </w:rPr>
      </w:pPr>
    </w:p>
    <w:p w14:paraId="49D05FBB" w14:textId="77777777" w:rsidR="001D24F1" w:rsidRDefault="001D24F1" w:rsidP="002B7318">
      <w:pPr>
        <w:pStyle w:val="Parta"/>
        <w:rPr>
          <w:rFonts w:eastAsiaTheme="minorEastAsia"/>
        </w:rPr>
      </w:pPr>
    </w:p>
    <w:p w14:paraId="59F56F49" w14:textId="77777777" w:rsidR="001D24F1" w:rsidRDefault="001D24F1" w:rsidP="002B7318">
      <w:pPr>
        <w:pStyle w:val="Parta"/>
        <w:rPr>
          <w:rFonts w:eastAsiaTheme="minorEastAsia"/>
        </w:rPr>
      </w:pPr>
    </w:p>
    <w:p w14:paraId="37BB2201" w14:textId="5B946FDE" w:rsidR="001D24F1" w:rsidRDefault="001D24F1" w:rsidP="002B7318">
      <w:pPr>
        <w:pStyle w:val="Parta"/>
        <w:rPr>
          <w:rFonts w:eastAsiaTheme="minorEastAsia"/>
        </w:rPr>
      </w:pPr>
    </w:p>
    <w:p w14:paraId="68947E4C" w14:textId="23BE23F8" w:rsidR="002B7318" w:rsidRDefault="002B7318" w:rsidP="002B7318">
      <w:pPr>
        <w:pStyle w:val="Parta"/>
        <w:rPr>
          <w:rFonts w:eastAsiaTheme="minorEastAsia"/>
        </w:rPr>
      </w:pPr>
    </w:p>
    <w:p w14:paraId="5076AC52" w14:textId="73BDADB6" w:rsidR="002B7318" w:rsidRDefault="002B7318" w:rsidP="002B7318">
      <w:pPr>
        <w:pStyle w:val="Parta"/>
        <w:rPr>
          <w:rFonts w:eastAsiaTheme="minorEastAsia"/>
        </w:rPr>
      </w:pPr>
    </w:p>
    <w:p w14:paraId="4EBE1CD9" w14:textId="6E6582E0" w:rsidR="002B7318" w:rsidRDefault="002B7318" w:rsidP="002B7318">
      <w:pPr>
        <w:pStyle w:val="Parta"/>
        <w:rPr>
          <w:rFonts w:eastAsiaTheme="minorEastAsia"/>
        </w:rPr>
      </w:pPr>
    </w:p>
    <w:p w14:paraId="475AC79B" w14:textId="00A86572" w:rsidR="002B7318" w:rsidRDefault="002B7318" w:rsidP="002B7318">
      <w:pPr>
        <w:pStyle w:val="Parta"/>
        <w:rPr>
          <w:rFonts w:eastAsiaTheme="minorEastAsia"/>
        </w:rPr>
      </w:pPr>
    </w:p>
    <w:p w14:paraId="57487B9D" w14:textId="77777777" w:rsidR="002B7318" w:rsidRDefault="002B7318" w:rsidP="002B7318">
      <w:pPr>
        <w:pStyle w:val="Parta"/>
        <w:rPr>
          <w:rFonts w:eastAsiaTheme="minorEastAsia"/>
        </w:rPr>
      </w:pPr>
    </w:p>
    <w:p w14:paraId="21145C14" w14:textId="77777777" w:rsidR="001D24F1" w:rsidRDefault="001D24F1" w:rsidP="002B7318">
      <w:pPr>
        <w:pStyle w:val="Parta"/>
        <w:rPr>
          <w:rFonts w:eastAsiaTheme="minorEastAsia"/>
        </w:rPr>
      </w:pPr>
    </w:p>
    <w:p w14:paraId="251D2B55" w14:textId="77777777" w:rsidR="001D24F1" w:rsidRDefault="001D24F1" w:rsidP="002B7318">
      <w:pPr>
        <w:pStyle w:val="Parta"/>
        <w:rPr>
          <w:rFonts w:eastAsiaTheme="minorEastAsia"/>
        </w:rPr>
      </w:pPr>
    </w:p>
    <w:p w14:paraId="6B141AF7" w14:textId="77777777" w:rsidR="001D24F1" w:rsidRDefault="001D24F1" w:rsidP="002B7318">
      <w:pPr>
        <w:pStyle w:val="Parta"/>
        <w:rPr>
          <w:rFonts w:eastAsiaTheme="minorEastAsia"/>
        </w:rPr>
      </w:pPr>
    </w:p>
    <w:p w14:paraId="7D5B73AE" w14:textId="77777777" w:rsidR="001D24F1" w:rsidRDefault="001D24F1" w:rsidP="002B7318">
      <w:pPr>
        <w:pStyle w:val="Parta"/>
        <w:rPr>
          <w:rFonts w:eastAsiaTheme="minorEastAsia"/>
        </w:rPr>
      </w:pPr>
    </w:p>
    <w:p w14:paraId="3871E774" w14:textId="77777777" w:rsidR="001D24F1" w:rsidRDefault="001D24F1" w:rsidP="002B7318">
      <w:pPr>
        <w:pStyle w:val="Parta"/>
        <w:rPr>
          <w:rFonts w:eastAsiaTheme="minorEastAsia"/>
        </w:rPr>
      </w:pPr>
      <w:r>
        <w:rPr>
          <w:rFonts w:eastAsiaTheme="minorEastAsia"/>
        </w:rPr>
        <w:t>(b)</w:t>
      </w:r>
      <w:r>
        <w:rPr>
          <w:rFonts w:eastAsiaTheme="minorEastAsia"/>
        </w:rPr>
        <w:tab/>
        <w:t xml:space="preserve">Functions </w:t>
      </w:r>
      <m:oMath>
        <m:r>
          <w:rPr>
            <w:rFonts w:ascii="Cambria Math" w:eastAsiaTheme="minorEastAsia" w:hAnsi="Cambria Math"/>
          </w:rPr>
          <m:t>f, g</m:t>
        </m:r>
      </m:oMath>
      <w:r>
        <w:rPr>
          <w:rFonts w:eastAsiaTheme="minorEastAsia"/>
        </w:rPr>
        <w:t xml:space="preserve"> and </w:t>
      </w:r>
      <m:oMath>
        <m:r>
          <w:rPr>
            <w:rFonts w:ascii="Cambria Math" w:eastAsiaTheme="minorEastAsia" w:hAnsi="Cambria Math"/>
          </w:rPr>
          <m:t>h</m:t>
        </m:r>
      </m:oMath>
      <w:r>
        <w:rPr>
          <w:rFonts w:eastAsiaTheme="minorEastAsia"/>
        </w:rPr>
        <w:t xml:space="preserve"> are defined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=5-</m:t>
        </m:r>
        <m:rad>
          <m:radPr>
            <m:degHide m:val="1"/>
            <m:ctrlPr>
              <w:rPr>
                <w:rFonts w:ascii="Cambria Math" w:eastAsiaTheme="minorEastAsia" w:hAnsi="Cambria Math"/>
                <w:i/>
              </w:rPr>
            </m:ctrlPr>
          </m:radPr>
          <m:deg/>
          <m:e>
            <m:r>
              <w:rPr>
                <w:rFonts w:ascii="Cambria Math" w:eastAsiaTheme="minorEastAsia" w:hAnsi="Cambria Math"/>
              </w:rPr>
              <m:t>x-3</m:t>
            </m:r>
          </m:e>
        </m:rad>
        <m:r>
          <w:rPr>
            <w:rFonts w:ascii="Cambria Math" w:eastAsiaTheme="minorEastAsia" w:hAnsi="Cambria Math"/>
          </w:rPr>
          <m:t>, 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=3f(x)</m:t>
        </m:r>
      </m:oMath>
      <w:r>
        <w:rPr>
          <w:rFonts w:eastAsiaTheme="minorEastAsia"/>
        </w:rPr>
        <w:t xml:space="preserve">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=f(x-2)</m:t>
        </m:r>
      </m:oMath>
      <w:r>
        <w:rPr>
          <w:rFonts w:eastAsiaTheme="minorEastAsia"/>
        </w:rPr>
        <w:t>.</w:t>
      </w:r>
    </w:p>
    <w:p w14:paraId="04C90FC1" w14:textId="77777777" w:rsidR="001D24F1" w:rsidRDefault="001D24F1" w:rsidP="002B7318">
      <w:pPr>
        <w:pStyle w:val="Parta"/>
        <w:rPr>
          <w:rFonts w:eastAsiaTheme="minorEastAsia"/>
        </w:rPr>
      </w:pPr>
    </w:p>
    <w:p w14:paraId="306E24F3" w14:textId="77777777" w:rsidR="001D24F1" w:rsidRDefault="001D24F1" w:rsidP="002B7318">
      <w:pPr>
        <w:pStyle w:val="Parta"/>
        <w:rPr>
          <w:rFonts w:eastAsiaTheme="minorEastAsia"/>
        </w:rPr>
      </w:pPr>
      <w:r>
        <w:rPr>
          <w:rFonts w:eastAsiaTheme="minorEastAsia"/>
        </w:rPr>
        <w:tab/>
        <w:t>State the</w:t>
      </w:r>
    </w:p>
    <w:p w14:paraId="0C8C3CD9" w14:textId="77777777" w:rsidR="001D24F1" w:rsidRDefault="001D24F1" w:rsidP="002B7318">
      <w:pPr>
        <w:pStyle w:val="Parta"/>
        <w:rPr>
          <w:rFonts w:eastAsiaTheme="minorEastAsia"/>
        </w:rPr>
      </w:pPr>
    </w:p>
    <w:p w14:paraId="7B06F7A4" w14:textId="77777777" w:rsidR="001D24F1" w:rsidRDefault="001D24F1" w:rsidP="002B7318">
      <w:pPr>
        <w:pStyle w:val="Partai"/>
        <w:rPr>
          <w:rFonts w:eastAsiaTheme="minorEastAsia"/>
        </w:rPr>
      </w:pPr>
      <w:r>
        <w:t>(i)</w:t>
      </w:r>
      <w:r>
        <w:tab/>
        <w:t xml:space="preserve">domain of </w:t>
      </w:r>
      <m:oMath>
        <m:r>
          <w:rPr>
            <w:rFonts w:ascii="Cambria Math" w:hAnsi="Cambria Math"/>
          </w:rPr>
          <m:t>f(x)</m:t>
        </m:r>
      </m:oMath>
      <w:r>
        <w:rPr>
          <w:rFonts w:eastAsiaTheme="minorEastAsia"/>
        </w:rPr>
        <w:t>.</w:t>
      </w:r>
      <w:r>
        <w:rPr>
          <w:rFonts w:eastAsiaTheme="minorEastAsia"/>
        </w:rPr>
        <w:tab/>
        <w:t>(1 mark)</w:t>
      </w:r>
    </w:p>
    <w:p w14:paraId="5557523A" w14:textId="77777777" w:rsidR="001D24F1" w:rsidRDefault="001D24F1" w:rsidP="002B7318">
      <w:pPr>
        <w:pStyle w:val="Partai"/>
        <w:rPr>
          <w:rFonts w:eastAsiaTheme="minorEastAsia"/>
        </w:rPr>
      </w:pPr>
    </w:p>
    <w:p w14:paraId="11FA5A75" w14:textId="77777777" w:rsidR="001D24F1" w:rsidRDefault="001D24F1" w:rsidP="002B7318">
      <w:pPr>
        <w:pStyle w:val="Partai"/>
        <w:rPr>
          <w:rFonts w:eastAsiaTheme="minorEastAsia"/>
        </w:rPr>
      </w:pPr>
    </w:p>
    <w:p w14:paraId="4C6CF6BF" w14:textId="77777777" w:rsidR="001D24F1" w:rsidRDefault="001D24F1" w:rsidP="002B7318">
      <w:pPr>
        <w:pStyle w:val="Partai"/>
        <w:rPr>
          <w:rFonts w:eastAsiaTheme="minorEastAsia"/>
        </w:rPr>
      </w:pPr>
    </w:p>
    <w:p w14:paraId="0B42D8BA" w14:textId="77777777" w:rsidR="001D24F1" w:rsidRDefault="001D24F1" w:rsidP="002B7318">
      <w:pPr>
        <w:pStyle w:val="Partai"/>
        <w:rPr>
          <w:rFonts w:eastAsiaTheme="minorEastAsia"/>
        </w:rPr>
      </w:pPr>
    </w:p>
    <w:p w14:paraId="1E811B28" w14:textId="77777777" w:rsidR="001D24F1" w:rsidRDefault="001D24F1" w:rsidP="002B7318">
      <w:pPr>
        <w:pStyle w:val="Partai"/>
        <w:rPr>
          <w:rFonts w:eastAsiaTheme="minorEastAsia"/>
        </w:rPr>
      </w:pPr>
    </w:p>
    <w:p w14:paraId="59FBA13A" w14:textId="77777777" w:rsidR="001D24F1" w:rsidRDefault="001D24F1" w:rsidP="002B7318">
      <w:pPr>
        <w:pStyle w:val="Partai"/>
        <w:rPr>
          <w:rFonts w:eastAsiaTheme="minorEastAsia"/>
        </w:rPr>
      </w:pPr>
    </w:p>
    <w:p w14:paraId="256503CA" w14:textId="77777777" w:rsidR="001D24F1" w:rsidRDefault="001D24F1" w:rsidP="002B7318">
      <w:pPr>
        <w:pStyle w:val="Partai"/>
        <w:rPr>
          <w:rFonts w:eastAsiaTheme="minorEastAsia"/>
        </w:rPr>
      </w:pPr>
    </w:p>
    <w:p w14:paraId="2F4F2E6E" w14:textId="77777777" w:rsidR="001D24F1" w:rsidRDefault="001D24F1" w:rsidP="002B7318">
      <w:pPr>
        <w:pStyle w:val="Partai"/>
        <w:rPr>
          <w:rFonts w:eastAsiaTheme="minorEastAsia"/>
        </w:rPr>
      </w:pPr>
      <w:r>
        <w:rPr>
          <w:rFonts w:eastAsiaTheme="minorEastAsia"/>
        </w:rPr>
        <w:t>(ii)</w:t>
      </w:r>
      <w:r>
        <w:rPr>
          <w:rFonts w:eastAsiaTheme="minorEastAsia"/>
        </w:rPr>
        <w:tab/>
        <w:t xml:space="preserve">range of </w:t>
      </w:r>
      <m:oMath>
        <m:r>
          <w:rPr>
            <w:rFonts w:ascii="Cambria Math" w:eastAsiaTheme="minorEastAsia" w:hAnsi="Cambria Math"/>
          </w:rPr>
          <m:t>g(x)</m:t>
        </m:r>
      </m:oMath>
      <w:r>
        <w:rPr>
          <w:rFonts w:eastAsiaTheme="minorEastAsia"/>
        </w:rPr>
        <w:t>.</w:t>
      </w:r>
      <w:r>
        <w:rPr>
          <w:rFonts w:eastAsiaTheme="minorEastAsia"/>
        </w:rPr>
        <w:tab/>
        <w:t>(1 mark)</w:t>
      </w:r>
    </w:p>
    <w:p w14:paraId="0BB507D5" w14:textId="77777777" w:rsidR="001D24F1" w:rsidRDefault="001D24F1" w:rsidP="002B7318">
      <w:pPr>
        <w:pStyle w:val="Partai"/>
        <w:rPr>
          <w:rFonts w:eastAsiaTheme="minorEastAsia"/>
        </w:rPr>
      </w:pPr>
    </w:p>
    <w:p w14:paraId="3AFA3000" w14:textId="77777777" w:rsidR="001D24F1" w:rsidRDefault="001D24F1" w:rsidP="002B7318">
      <w:pPr>
        <w:pStyle w:val="Partai"/>
        <w:rPr>
          <w:rFonts w:eastAsiaTheme="minorEastAsia"/>
        </w:rPr>
      </w:pPr>
    </w:p>
    <w:p w14:paraId="2B103DA1" w14:textId="77777777" w:rsidR="001D24F1" w:rsidRDefault="001D24F1" w:rsidP="002B7318">
      <w:pPr>
        <w:pStyle w:val="Partai"/>
        <w:rPr>
          <w:rFonts w:eastAsiaTheme="minorEastAsia"/>
        </w:rPr>
      </w:pPr>
    </w:p>
    <w:p w14:paraId="291903DC" w14:textId="77777777" w:rsidR="001D24F1" w:rsidRDefault="001D24F1" w:rsidP="002B7318">
      <w:pPr>
        <w:pStyle w:val="Partai"/>
        <w:rPr>
          <w:rFonts w:eastAsiaTheme="minorEastAsia"/>
        </w:rPr>
      </w:pPr>
    </w:p>
    <w:p w14:paraId="3FB5D581" w14:textId="77777777" w:rsidR="001D24F1" w:rsidRDefault="001D24F1" w:rsidP="002B7318">
      <w:pPr>
        <w:pStyle w:val="Partai"/>
        <w:rPr>
          <w:rFonts w:eastAsiaTheme="minorEastAsia"/>
        </w:rPr>
      </w:pPr>
    </w:p>
    <w:p w14:paraId="3DCC93C0" w14:textId="77777777" w:rsidR="001D24F1" w:rsidRDefault="001D24F1" w:rsidP="002B7318">
      <w:pPr>
        <w:pStyle w:val="Partai"/>
        <w:rPr>
          <w:rFonts w:eastAsiaTheme="minorEastAsia"/>
        </w:rPr>
      </w:pPr>
    </w:p>
    <w:p w14:paraId="6C4CF714" w14:textId="77777777" w:rsidR="001D24F1" w:rsidRDefault="001D24F1" w:rsidP="002B7318">
      <w:pPr>
        <w:pStyle w:val="Partai"/>
        <w:rPr>
          <w:rFonts w:eastAsiaTheme="minorEastAsia"/>
        </w:rPr>
      </w:pPr>
    </w:p>
    <w:p w14:paraId="5FAF9B4C" w14:textId="77777777" w:rsidR="001D24F1" w:rsidRDefault="001D24F1" w:rsidP="002B7318">
      <w:pPr>
        <w:pStyle w:val="Partai"/>
      </w:pPr>
      <w:r>
        <w:rPr>
          <w:rFonts w:eastAsiaTheme="minorEastAsia"/>
        </w:rPr>
        <w:t>(iii)</w:t>
      </w:r>
      <w:r>
        <w:rPr>
          <w:rFonts w:eastAsiaTheme="minorEastAsia"/>
        </w:rPr>
        <w:tab/>
        <w:t xml:space="preserve">domain of </w:t>
      </w:r>
      <m:oMath>
        <m:r>
          <w:rPr>
            <w:rFonts w:ascii="Cambria Math" w:eastAsiaTheme="minorEastAsia" w:hAnsi="Cambria Math"/>
          </w:rPr>
          <m:t>h(x)</m:t>
        </m:r>
      </m:oMath>
      <w:r>
        <w:rPr>
          <w:rFonts w:eastAsiaTheme="minorEastAsia"/>
        </w:rPr>
        <w:t>.</w:t>
      </w:r>
      <w:r>
        <w:rPr>
          <w:rFonts w:eastAsiaTheme="minorEastAsia"/>
        </w:rPr>
        <w:tab/>
        <w:t>(1 mark)</w:t>
      </w:r>
    </w:p>
    <w:p w14:paraId="6EE59523" w14:textId="77777777" w:rsidR="001D24F1" w:rsidRDefault="001D24F1" w:rsidP="002B7318"/>
    <w:p w14:paraId="236D7308" w14:textId="7BC5E92E" w:rsidR="001D24F1" w:rsidRDefault="001D24F1">
      <w:pPr>
        <w:spacing w:after="160" w:line="259" w:lineRule="auto"/>
        <w:contextualSpacing w:val="0"/>
        <w:rPr>
          <w:b/>
          <w:szCs w:val="24"/>
          <w:lang w:val="en-US"/>
        </w:rPr>
      </w:pPr>
      <w:r>
        <w:br w:type="page"/>
      </w:r>
    </w:p>
    <w:p w14:paraId="728F880A" w14:textId="64B39BC0" w:rsidR="001D24F1" w:rsidRDefault="001D24F1" w:rsidP="001D24F1">
      <w:pPr>
        <w:pStyle w:val="QNum"/>
      </w:pPr>
      <w:r>
        <w:lastRenderedPageBreak/>
        <w:t>Question 4</w:t>
      </w:r>
      <w:r>
        <w:tab/>
        <w:t>(6 marks)</w:t>
      </w:r>
    </w:p>
    <w:p w14:paraId="02C8421F" w14:textId="77777777" w:rsidR="001D24F1" w:rsidRDefault="001D24F1" w:rsidP="002B7318">
      <w:pPr>
        <w:pStyle w:val="Parta"/>
      </w:pPr>
      <w:r>
        <w:t>(a)</w:t>
      </w:r>
      <w:r>
        <w:tab/>
      </w:r>
      <w:r>
        <w:rPr>
          <w:rFonts w:eastAsiaTheme="minorEastAsia"/>
        </w:rPr>
        <w:t xml:space="preserve">The point </w:t>
      </w:r>
      <m:oMath>
        <m:r>
          <w:rPr>
            <w:rFonts w:ascii="Cambria Math" w:eastAsiaTheme="minorEastAsia" w:hAnsi="Cambria Math"/>
          </w:rPr>
          <m:t>A(1, 3)</m:t>
        </m:r>
      </m:oMath>
      <w:r>
        <w:rPr>
          <w:rFonts w:eastAsiaTheme="minorEastAsia"/>
        </w:rPr>
        <w:t xml:space="preserve"> lies on the curve with equation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+7x-1</m:t>
        </m:r>
      </m:oMath>
      <w:r>
        <w:rPr>
          <w:rFonts w:eastAsiaTheme="minorEastAsia"/>
        </w:rPr>
        <w:t xml:space="preserve">. </w:t>
      </w:r>
      <w:r>
        <w:t xml:space="preserve">Determine the equation of the tangent to the curve at </w:t>
      </w:r>
      <m:oMath>
        <m:r>
          <w:rPr>
            <w:rFonts w:ascii="Cambria Math" w:hAnsi="Cambria Math"/>
          </w:rPr>
          <m:t>A</m:t>
        </m:r>
      </m:oMath>
      <w:r>
        <w:rPr>
          <w:rFonts w:eastAsiaTheme="minorEastAsia"/>
        </w:rPr>
        <w:t>.</w:t>
      </w:r>
      <w:r>
        <w:rPr>
          <w:rFonts w:eastAsiaTheme="minorEastAsia"/>
        </w:rPr>
        <w:tab/>
        <w:t>(3 marks)</w:t>
      </w:r>
    </w:p>
    <w:p w14:paraId="579D5822" w14:textId="77777777" w:rsidR="001D24F1" w:rsidRDefault="001D24F1" w:rsidP="002B7318">
      <w:pPr>
        <w:pStyle w:val="Parta"/>
      </w:pPr>
    </w:p>
    <w:p w14:paraId="4A4AE506" w14:textId="77777777" w:rsidR="001D24F1" w:rsidRDefault="001D24F1" w:rsidP="002B7318">
      <w:pPr>
        <w:pStyle w:val="Parta"/>
      </w:pPr>
    </w:p>
    <w:p w14:paraId="3640EB66" w14:textId="77777777" w:rsidR="001D24F1" w:rsidRDefault="001D24F1" w:rsidP="002B7318">
      <w:pPr>
        <w:pStyle w:val="Parta"/>
      </w:pPr>
    </w:p>
    <w:p w14:paraId="7393882F" w14:textId="77777777" w:rsidR="001D24F1" w:rsidRDefault="001D24F1" w:rsidP="002B7318">
      <w:pPr>
        <w:pStyle w:val="Parta"/>
      </w:pPr>
    </w:p>
    <w:p w14:paraId="7DDC74FF" w14:textId="77777777" w:rsidR="001D24F1" w:rsidRDefault="001D24F1" w:rsidP="002B7318">
      <w:pPr>
        <w:pStyle w:val="Parta"/>
      </w:pPr>
    </w:p>
    <w:p w14:paraId="0D8159A5" w14:textId="77777777" w:rsidR="001D24F1" w:rsidRDefault="001D24F1" w:rsidP="002B7318">
      <w:pPr>
        <w:pStyle w:val="Parta"/>
      </w:pPr>
    </w:p>
    <w:p w14:paraId="3658BDEC" w14:textId="77777777" w:rsidR="001D24F1" w:rsidRDefault="001D24F1" w:rsidP="002B7318">
      <w:pPr>
        <w:pStyle w:val="Parta"/>
      </w:pPr>
    </w:p>
    <w:p w14:paraId="057ADC4E" w14:textId="77777777" w:rsidR="001D24F1" w:rsidRDefault="001D24F1" w:rsidP="002B7318">
      <w:pPr>
        <w:pStyle w:val="Parta"/>
      </w:pPr>
    </w:p>
    <w:p w14:paraId="55626072" w14:textId="77777777" w:rsidR="001D24F1" w:rsidRDefault="001D24F1" w:rsidP="002B7318">
      <w:pPr>
        <w:pStyle w:val="Parta"/>
      </w:pPr>
    </w:p>
    <w:p w14:paraId="3A1AD386" w14:textId="77777777" w:rsidR="001D24F1" w:rsidRDefault="001D24F1" w:rsidP="002B7318">
      <w:pPr>
        <w:pStyle w:val="Parta"/>
      </w:pPr>
    </w:p>
    <w:p w14:paraId="32319AEA" w14:textId="77777777" w:rsidR="001D24F1" w:rsidRDefault="001D24F1" w:rsidP="002B7318">
      <w:pPr>
        <w:pStyle w:val="Parta"/>
      </w:pPr>
    </w:p>
    <w:p w14:paraId="3410D7AE" w14:textId="77777777" w:rsidR="001D24F1" w:rsidRDefault="001D24F1" w:rsidP="002B7318">
      <w:pPr>
        <w:pStyle w:val="Parta"/>
      </w:pPr>
    </w:p>
    <w:p w14:paraId="052EEB6E" w14:textId="77777777" w:rsidR="001D24F1" w:rsidRDefault="001D24F1" w:rsidP="002B7318">
      <w:pPr>
        <w:pStyle w:val="Parta"/>
      </w:pPr>
    </w:p>
    <w:p w14:paraId="740A9DCB" w14:textId="77777777" w:rsidR="001D24F1" w:rsidRDefault="001D24F1" w:rsidP="002B7318">
      <w:pPr>
        <w:pStyle w:val="Parta"/>
      </w:pPr>
    </w:p>
    <w:p w14:paraId="565475D9" w14:textId="77777777" w:rsidR="001D24F1" w:rsidRDefault="001D24F1" w:rsidP="002B7318">
      <w:pPr>
        <w:pStyle w:val="Parta"/>
      </w:pPr>
    </w:p>
    <w:p w14:paraId="0139DE7A" w14:textId="77777777" w:rsidR="001D24F1" w:rsidRDefault="001D24F1" w:rsidP="002B7318">
      <w:pPr>
        <w:pStyle w:val="Parta"/>
      </w:pPr>
    </w:p>
    <w:p w14:paraId="24189D3A" w14:textId="77777777" w:rsidR="001D24F1" w:rsidRDefault="001D24F1" w:rsidP="002B7318">
      <w:pPr>
        <w:pStyle w:val="Parta"/>
      </w:pPr>
    </w:p>
    <w:p w14:paraId="5F5488AB" w14:textId="77777777" w:rsidR="001D24F1" w:rsidRDefault="001D24F1" w:rsidP="002B7318">
      <w:pPr>
        <w:pStyle w:val="Parta"/>
      </w:pPr>
    </w:p>
    <w:p w14:paraId="490C0237" w14:textId="77777777" w:rsidR="001D24F1" w:rsidRPr="00F913EF" w:rsidRDefault="001D24F1" w:rsidP="002B7318">
      <w:pPr>
        <w:pStyle w:val="Parta"/>
      </w:pPr>
    </w:p>
    <w:p w14:paraId="6CBDE453" w14:textId="77777777" w:rsidR="001D24F1" w:rsidRDefault="001D24F1" w:rsidP="002B7318">
      <w:pPr>
        <w:pStyle w:val="Parta"/>
      </w:pPr>
    </w:p>
    <w:p w14:paraId="4BED3704" w14:textId="77777777" w:rsidR="001D24F1" w:rsidRDefault="001D24F1" w:rsidP="002B7318">
      <w:pPr>
        <w:pStyle w:val="Parta"/>
      </w:pPr>
    </w:p>
    <w:p w14:paraId="66647FD3" w14:textId="77777777" w:rsidR="001D24F1" w:rsidRDefault="001D24F1" w:rsidP="002B7318">
      <w:pPr>
        <w:pStyle w:val="Parta"/>
        <w:rPr>
          <w:rFonts w:eastAsiaTheme="minorEastAsia"/>
        </w:rPr>
      </w:pPr>
      <w:r>
        <w:t>(b)</w:t>
      </w:r>
      <w:r>
        <w:tab/>
        <w:t xml:space="preserve">Determine </w:t>
      </w:r>
      <m:oMath>
        <m:r>
          <w:rPr>
            <w:rFonts w:ascii="Cambria Math" w:hAnsi="Cambria Math"/>
          </w:rPr>
          <m:t>g(1)</m:t>
        </m:r>
      </m:oMath>
      <w:r>
        <w:rPr>
          <w:rFonts w:eastAsiaTheme="minorEastAsia"/>
        </w:rPr>
        <w:t xml:space="preserve"> given that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+4x-3</m:t>
        </m:r>
      </m:oMath>
      <w:r>
        <w:rPr>
          <w:rFonts w:eastAsiaTheme="minorEastAsia"/>
        </w:rPr>
        <w:t>.</w:t>
      </w:r>
      <w:r>
        <w:rPr>
          <w:rFonts w:eastAsiaTheme="minorEastAsia"/>
        </w:rPr>
        <w:tab/>
        <w:t>(3 marks)</w:t>
      </w:r>
    </w:p>
    <w:p w14:paraId="3888A6A8" w14:textId="77777777" w:rsidR="001D24F1" w:rsidRPr="00234F4D" w:rsidRDefault="001D24F1" w:rsidP="002B7318">
      <w:pPr>
        <w:pStyle w:val="Parta"/>
        <w:rPr>
          <w:rFonts w:eastAsiaTheme="minorEastAsia"/>
        </w:rPr>
      </w:pPr>
    </w:p>
    <w:p w14:paraId="596B0EF5" w14:textId="2697636D" w:rsidR="001D24F1" w:rsidRDefault="001D24F1">
      <w:pPr>
        <w:spacing w:after="160" w:line="259" w:lineRule="auto"/>
        <w:contextualSpacing w:val="0"/>
        <w:rPr>
          <w:b/>
          <w:szCs w:val="24"/>
          <w:lang w:val="en-US"/>
        </w:rPr>
      </w:pPr>
      <w:r>
        <w:br w:type="page"/>
      </w:r>
    </w:p>
    <w:p w14:paraId="18CE0C4A" w14:textId="4F822506" w:rsidR="001D24F1" w:rsidRDefault="001D24F1" w:rsidP="001D24F1">
      <w:pPr>
        <w:pStyle w:val="QNum"/>
      </w:pPr>
      <w:r>
        <w:lastRenderedPageBreak/>
        <w:t>Question 5</w:t>
      </w:r>
      <w:r>
        <w:tab/>
        <w:t>(7 marks)</w:t>
      </w:r>
    </w:p>
    <w:p w14:paraId="60CDDBE7" w14:textId="45B75031" w:rsidR="001D24F1" w:rsidRDefault="001D24F1" w:rsidP="002B7318">
      <w:pPr>
        <w:pStyle w:val="Parta"/>
        <w:rPr>
          <w:rFonts w:eastAsiaTheme="minorEastAsia"/>
        </w:rPr>
      </w:pPr>
      <w:r>
        <w:rPr>
          <w:rFonts w:eastAsiaTheme="minorEastAsia"/>
        </w:rPr>
        <w:t>(a)</w:t>
      </w:r>
      <w:r>
        <w:rPr>
          <w:rFonts w:eastAsiaTheme="minorEastAsia"/>
        </w:rPr>
        <w:tab/>
        <w:t xml:space="preserve">A sequence is defined by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+0.2,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=10</m:t>
        </m:r>
      </m:oMath>
      <w:r>
        <w:rPr>
          <w:rFonts w:eastAsiaTheme="minorEastAsia"/>
        </w:rPr>
        <w:t>. Determine</w:t>
      </w:r>
      <w:r w:rsidR="002B7318">
        <w:rPr>
          <w:rFonts w:eastAsiaTheme="minorEastAsia"/>
        </w:rPr>
        <w:t>:</w:t>
      </w:r>
    </w:p>
    <w:p w14:paraId="547A06C2" w14:textId="77777777" w:rsidR="001D24F1" w:rsidRDefault="001D24F1" w:rsidP="002B7318">
      <w:pPr>
        <w:pStyle w:val="Parta"/>
        <w:rPr>
          <w:rFonts w:eastAsiaTheme="minorEastAsia"/>
        </w:rPr>
      </w:pPr>
    </w:p>
    <w:p w14:paraId="68621225" w14:textId="33E74071" w:rsidR="001D24F1" w:rsidRDefault="001D24F1" w:rsidP="002B7318">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101</m:t>
            </m:r>
          </m:sub>
        </m:sSub>
      </m:oMath>
      <w:r>
        <w:rPr>
          <w:rFonts w:eastAsiaTheme="minorEastAsia"/>
        </w:rPr>
        <w:tab/>
        <w:t>(2 marks)</w:t>
      </w:r>
    </w:p>
    <w:p w14:paraId="155F1532" w14:textId="77777777" w:rsidR="001D24F1" w:rsidRDefault="001D24F1" w:rsidP="002B7318">
      <w:pPr>
        <w:pStyle w:val="Partai"/>
        <w:rPr>
          <w:rFonts w:eastAsiaTheme="minorEastAsia"/>
        </w:rPr>
      </w:pPr>
    </w:p>
    <w:p w14:paraId="7BBCED63" w14:textId="77777777" w:rsidR="001D24F1" w:rsidRDefault="001D24F1" w:rsidP="002B7318">
      <w:pPr>
        <w:pStyle w:val="Partai"/>
        <w:rPr>
          <w:rFonts w:eastAsiaTheme="minorEastAsia"/>
        </w:rPr>
      </w:pPr>
    </w:p>
    <w:p w14:paraId="19EBE115" w14:textId="77777777" w:rsidR="001D24F1" w:rsidRDefault="001D24F1" w:rsidP="002B7318">
      <w:pPr>
        <w:pStyle w:val="Partai"/>
        <w:rPr>
          <w:rFonts w:eastAsiaTheme="minorEastAsia"/>
        </w:rPr>
      </w:pPr>
    </w:p>
    <w:p w14:paraId="0926AEAF" w14:textId="77777777" w:rsidR="001D24F1" w:rsidRDefault="001D24F1" w:rsidP="002B7318">
      <w:pPr>
        <w:pStyle w:val="Partai"/>
        <w:rPr>
          <w:rFonts w:eastAsiaTheme="minorEastAsia"/>
        </w:rPr>
      </w:pPr>
    </w:p>
    <w:p w14:paraId="2C083110" w14:textId="77777777" w:rsidR="001D24F1" w:rsidRDefault="001D24F1" w:rsidP="002B7318">
      <w:pPr>
        <w:pStyle w:val="Partai"/>
        <w:rPr>
          <w:rFonts w:eastAsiaTheme="minorEastAsia"/>
        </w:rPr>
      </w:pPr>
    </w:p>
    <w:p w14:paraId="514F0336" w14:textId="77777777" w:rsidR="001D24F1" w:rsidRDefault="001D24F1" w:rsidP="002B7318">
      <w:pPr>
        <w:pStyle w:val="Partai"/>
        <w:rPr>
          <w:rFonts w:eastAsiaTheme="minorEastAsia"/>
        </w:rPr>
      </w:pPr>
    </w:p>
    <w:p w14:paraId="5F3B04A2" w14:textId="77777777" w:rsidR="001D24F1" w:rsidRDefault="001D24F1" w:rsidP="002B7318">
      <w:pPr>
        <w:pStyle w:val="Partai"/>
        <w:rPr>
          <w:rFonts w:eastAsiaTheme="minorEastAsia"/>
        </w:rPr>
      </w:pPr>
    </w:p>
    <w:p w14:paraId="762DA8C5" w14:textId="77777777" w:rsidR="001D24F1" w:rsidRDefault="001D24F1" w:rsidP="002B7318">
      <w:pPr>
        <w:pStyle w:val="Partai"/>
        <w:rPr>
          <w:rFonts w:eastAsiaTheme="minorEastAsia"/>
        </w:rPr>
      </w:pPr>
    </w:p>
    <w:p w14:paraId="50B07950" w14:textId="77777777" w:rsidR="001D24F1" w:rsidRDefault="001D24F1" w:rsidP="002B7318">
      <w:pPr>
        <w:pStyle w:val="Partai"/>
        <w:rPr>
          <w:rFonts w:eastAsiaTheme="minorEastAsia"/>
        </w:rPr>
      </w:pPr>
    </w:p>
    <w:p w14:paraId="1D2AD3B2" w14:textId="77777777" w:rsidR="001D24F1" w:rsidRDefault="001D24F1" w:rsidP="002B7318">
      <w:pPr>
        <w:pStyle w:val="Partai"/>
      </w:pPr>
      <w:r>
        <w:rPr>
          <w:rFonts w:eastAsiaTheme="minorEastAsia"/>
        </w:rPr>
        <w:t>(ii)</w:t>
      </w:r>
      <w:r>
        <w:rPr>
          <w:rFonts w:eastAsiaTheme="minorEastAsia"/>
        </w:rPr>
        <w:tab/>
        <w:t xml:space="preserve">the sum of the first </w:t>
      </w:r>
      <m:oMath>
        <m:r>
          <w:rPr>
            <w:rFonts w:ascii="Cambria Math" w:eastAsiaTheme="minorEastAsia" w:hAnsi="Cambria Math"/>
          </w:rPr>
          <m:t>101</m:t>
        </m:r>
      </m:oMath>
      <w:r>
        <w:rPr>
          <w:rFonts w:eastAsiaTheme="minorEastAsia"/>
        </w:rPr>
        <w:t xml:space="preserve"> terms of the sequence.</w:t>
      </w:r>
      <w:r>
        <w:rPr>
          <w:rFonts w:eastAsiaTheme="minorEastAsia"/>
        </w:rPr>
        <w:tab/>
        <w:t>(2 marks)</w:t>
      </w:r>
    </w:p>
    <w:p w14:paraId="0F082125" w14:textId="77777777" w:rsidR="001D24F1" w:rsidRDefault="001D24F1" w:rsidP="002B7318"/>
    <w:p w14:paraId="45EC34E0" w14:textId="77777777" w:rsidR="001D24F1" w:rsidRDefault="001D24F1" w:rsidP="002B7318"/>
    <w:p w14:paraId="11B54434" w14:textId="77777777" w:rsidR="001D24F1" w:rsidRDefault="001D24F1" w:rsidP="002B7318"/>
    <w:p w14:paraId="720635A9" w14:textId="77777777" w:rsidR="001D24F1" w:rsidRDefault="001D24F1" w:rsidP="002B7318"/>
    <w:p w14:paraId="73458C21" w14:textId="77777777" w:rsidR="001D24F1" w:rsidRDefault="001D24F1" w:rsidP="002B7318"/>
    <w:p w14:paraId="4E1DB204" w14:textId="77777777" w:rsidR="001D24F1" w:rsidRDefault="001D24F1" w:rsidP="002B7318"/>
    <w:p w14:paraId="6443302C" w14:textId="77777777" w:rsidR="001D24F1" w:rsidRDefault="001D24F1" w:rsidP="002B7318"/>
    <w:p w14:paraId="009BF755" w14:textId="77777777" w:rsidR="001D24F1" w:rsidRDefault="001D24F1" w:rsidP="002B7318"/>
    <w:p w14:paraId="7A6C2834" w14:textId="77777777" w:rsidR="001D24F1" w:rsidRDefault="001D24F1" w:rsidP="002B7318"/>
    <w:p w14:paraId="224F592A" w14:textId="77777777" w:rsidR="001D24F1" w:rsidRDefault="001D24F1" w:rsidP="002B7318"/>
    <w:p w14:paraId="591C7274" w14:textId="77777777" w:rsidR="001D24F1" w:rsidRDefault="001D24F1" w:rsidP="002B7318">
      <w:pPr>
        <w:pStyle w:val="Parta"/>
      </w:pPr>
    </w:p>
    <w:p w14:paraId="335FAFF2" w14:textId="77777777" w:rsidR="001D24F1" w:rsidRDefault="001D24F1" w:rsidP="002B7318">
      <w:pPr>
        <w:pStyle w:val="Parta"/>
      </w:pPr>
    </w:p>
    <w:p w14:paraId="78EDAEA7" w14:textId="77777777" w:rsidR="001D24F1" w:rsidRDefault="001D24F1" w:rsidP="002B7318">
      <w:pPr>
        <w:pStyle w:val="Parta"/>
      </w:pPr>
    </w:p>
    <w:p w14:paraId="51523168" w14:textId="45C0EC9F" w:rsidR="001D24F1" w:rsidRDefault="001D24F1" w:rsidP="002B7318">
      <w:pPr>
        <w:pStyle w:val="Parta"/>
        <w:rPr>
          <w:rFonts w:eastAsiaTheme="minorEastAsia"/>
        </w:rPr>
      </w:pPr>
      <w:r>
        <w:t>(b)</w:t>
      </w:r>
      <w:r>
        <w:tab/>
        <w:t xml:space="preserve">The sum to infinity of the series </w:t>
      </w:r>
      <m:oMath>
        <m:r>
          <w:rPr>
            <w:rFonts w:ascii="Cambria Math" w:hAnsi="Cambria Math"/>
          </w:rPr>
          <m:t>6+6c+6</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c</m:t>
            </m:r>
          </m:e>
          <m:sup>
            <m:r>
              <w:rPr>
                <w:rFonts w:ascii="Cambria Math" w:hAnsi="Cambria Math"/>
              </w:rPr>
              <m:t>3</m:t>
            </m:r>
          </m:sup>
        </m:sSup>
        <m:r>
          <w:rPr>
            <w:rFonts w:ascii="Cambria Math" w:hAnsi="Cambria Math"/>
          </w:rPr>
          <m:t>+</m:t>
        </m:r>
      </m:oMath>
      <w:r w:rsidR="002B7318">
        <w:rPr>
          <w:rFonts w:eastAsiaTheme="minorEastAsia"/>
        </w:rPr>
        <w:t xml:space="preserve"> …</w:t>
      </w:r>
      <w:r>
        <w:rPr>
          <w:rFonts w:eastAsiaTheme="minorEastAsia"/>
        </w:rPr>
        <w:t xml:space="preserve"> is </w:t>
      </w:r>
      <m:oMath>
        <m:r>
          <w:rPr>
            <w:rFonts w:ascii="Cambria Math" w:eastAsiaTheme="minorEastAsia" w:hAnsi="Cambria Math"/>
          </w:rPr>
          <m:t>20</m:t>
        </m:r>
      </m:oMath>
      <w:r>
        <w:rPr>
          <w:rFonts w:eastAsiaTheme="minorEastAsia"/>
        </w:rPr>
        <w:t>. Determine the sum of the first three terms of the series.</w:t>
      </w:r>
      <w:r>
        <w:rPr>
          <w:rFonts w:eastAsiaTheme="minorEastAsia"/>
        </w:rPr>
        <w:tab/>
        <w:t>(3 marks)</w:t>
      </w:r>
    </w:p>
    <w:p w14:paraId="593E3C9E" w14:textId="77777777" w:rsidR="001D24F1" w:rsidRPr="00EF63C6" w:rsidRDefault="001D24F1" w:rsidP="002B7318">
      <w:pPr>
        <w:pStyle w:val="Parta"/>
        <w:rPr>
          <w:rFonts w:eastAsiaTheme="minorEastAsia"/>
        </w:rPr>
      </w:pPr>
    </w:p>
    <w:p w14:paraId="4ED3245B" w14:textId="1ECDA2B5" w:rsidR="001D24F1" w:rsidRDefault="001D24F1">
      <w:pPr>
        <w:spacing w:after="160" w:line="259" w:lineRule="auto"/>
        <w:contextualSpacing w:val="0"/>
        <w:rPr>
          <w:b/>
          <w:szCs w:val="24"/>
          <w:lang w:val="en-US"/>
        </w:rPr>
      </w:pPr>
      <w:r>
        <w:br w:type="page"/>
      </w:r>
    </w:p>
    <w:p w14:paraId="51E7C581" w14:textId="27403773" w:rsidR="001D24F1" w:rsidRDefault="001D24F1" w:rsidP="001D24F1">
      <w:pPr>
        <w:pStyle w:val="QNum"/>
      </w:pPr>
      <w:r>
        <w:lastRenderedPageBreak/>
        <w:t>Question 6</w:t>
      </w:r>
      <w:r>
        <w:tab/>
        <w:t>(7 marks)</w:t>
      </w:r>
    </w:p>
    <w:p w14:paraId="1BC82F46" w14:textId="336E386E" w:rsidR="001D24F1" w:rsidRDefault="001D24F1" w:rsidP="002B7318">
      <w:pPr>
        <w:pStyle w:val="Parta"/>
        <w:rPr>
          <w:rFonts w:eastAsiaTheme="minorEastAsia"/>
        </w:rPr>
      </w:pPr>
      <w:r>
        <w:t xml:space="preserve">Part of the graph of </w:t>
      </w:r>
      <m:oMath>
        <m:r>
          <w:rPr>
            <w:rFonts w:ascii="Cambria Math" w:hAnsi="Cambria Math"/>
          </w:rPr>
          <m:t>y=k</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x+θ</m:t>
                </m:r>
              </m:e>
            </m:d>
          </m:e>
        </m:func>
      </m:oMath>
      <w:r>
        <w:rPr>
          <w:rFonts w:eastAsiaTheme="minorEastAsia"/>
        </w:rPr>
        <w:t xml:space="preserve"> is shown below.</w:t>
      </w:r>
    </w:p>
    <w:p w14:paraId="69CA555D" w14:textId="77777777" w:rsidR="001D24F1" w:rsidRDefault="001D24F1" w:rsidP="002B7318">
      <w:pPr>
        <w:pStyle w:val="Parta"/>
        <w:rPr>
          <w:rFonts w:eastAsiaTheme="minorEastAsia"/>
        </w:rPr>
      </w:pPr>
    </w:p>
    <w:p w14:paraId="1239AED3" w14:textId="77777777" w:rsidR="001D24F1" w:rsidRDefault="001D24F1" w:rsidP="002B7318">
      <w:pPr>
        <w:pStyle w:val="Parta"/>
        <w:jc w:val="center"/>
        <w:rPr>
          <w:rFonts w:eastAsiaTheme="minorEastAsia"/>
        </w:rPr>
      </w:pPr>
      <w:r>
        <w:rPr>
          <w:noProof/>
        </w:rPr>
        <w:drawing>
          <wp:inline distT="0" distB="0" distL="0" distR="0" wp14:anchorId="7C31550F" wp14:editId="0B9909F4">
            <wp:extent cx="5556515" cy="2276861"/>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6515" cy="2276861"/>
                    </a:xfrm>
                    <a:prstGeom prst="rect">
                      <a:avLst/>
                    </a:prstGeom>
                  </pic:spPr>
                </pic:pic>
              </a:graphicData>
            </a:graphic>
          </wp:inline>
        </w:drawing>
      </w:r>
    </w:p>
    <w:p w14:paraId="49F4868E" w14:textId="29CB4FE3" w:rsidR="001D24F1" w:rsidRDefault="002B7318" w:rsidP="002B7318">
      <w:pPr>
        <w:pStyle w:val="Parta"/>
        <w:rPr>
          <w:rFonts w:eastAsiaTheme="minorEastAsia"/>
        </w:rPr>
      </w:pPr>
      <w:r>
        <w:t>(a)</w:t>
      </w:r>
      <w:r>
        <w:tab/>
      </w:r>
      <w:r w:rsidR="001D24F1">
        <w:rPr>
          <w:rFonts w:eastAsiaTheme="minorEastAsia"/>
        </w:rPr>
        <w:t xml:space="preserve">State the value of the constant </w:t>
      </w:r>
      <m:oMath>
        <m:r>
          <w:rPr>
            <w:rFonts w:ascii="Cambria Math" w:eastAsiaTheme="minorEastAsia" w:hAnsi="Cambria Math"/>
          </w:rPr>
          <m:t>k</m:t>
        </m:r>
      </m:oMath>
      <w:r w:rsidR="001D24F1">
        <w:rPr>
          <w:rFonts w:eastAsiaTheme="minorEastAsia"/>
        </w:rPr>
        <w:t xml:space="preserve"> and the value of the constant </w:t>
      </w:r>
      <m:oMath>
        <m:r>
          <w:rPr>
            <w:rFonts w:ascii="Cambria Math" w:eastAsiaTheme="minorEastAsia" w:hAnsi="Cambria Math"/>
          </w:rPr>
          <m:t>θ</m:t>
        </m:r>
      </m:oMath>
      <w:r w:rsidR="001D24F1">
        <w:rPr>
          <w:rFonts w:eastAsiaTheme="minorEastAsia"/>
        </w:rPr>
        <w:t xml:space="preserve">, </w:t>
      </w:r>
      <m:oMath>
        <m:r>
          <w:rPr>
            <w:rFonts w:ascii="Cambria Math" w:eastAsiaTheme="minorEastAsia" w:hAnsi="Cambria Math"/>
          </w:rPr>
          <m:t>0°≤θ≤180°</m:t>
        </m:r>
      </m:oMath>
      <w:r w:rsidR="001D24F1">
        <w:rPr>
          <w:rFonts w:eastAsiaTheme="minorEastAsia"/>
        </w:rPr>
        <w:t>.</w:t>
      </w:r>
    </w:p>
    <w:p w14:paraId="44DACE60" w14:textId="77777777" w:rsidR="001D24F1" w:rsidRDefault="001D24F1" w:rsidP="002B7318">
      <w:pPr>
        <w:pStyle w:val="Parta"/>
        <w:rPr>
          <w:rFonts w:eastAsiaTheme="minorEastAsia"/>
        </w:rPr>
      </w:pPr>
      <w:r>
        <w:rPr>
          <w:rFonts w:eastAsiaTheme="minorEastAsia"/>
        </w:rPr>
        <w:tab/>
      </w:r>
      <w:r>
        <w:rPr>
          <w:rFonts w:eastAsiaTheme="minorEastAsia"/>
        </w:rPr>
        <w:tab/>
        <w:t>(2 marks)</w:t>
      </w:r>
    </w:p>
    <w:p w14:paraId="192C1C15" w14:textId="77777777" w:rsidR="001D24F1" w:rsidRDefault="001D24F1" w:rsidP="002B7318">
      <w:pPr>
        <w:pStyle w:val="Parta"/>
        <w:rPr>
          <w:rFonts w:eastAsiaTheme="minorEastAsia"/>
        </w:rPr>
      </w:pPr>
    </w:p>
    <w:p w14:paraId="4C3E17FC" w14:textId="77777777" w:rsidR="001D24F1" w:rsidRDefault="001D24F1" w:rsidP="002B7318">
      <w:pPr>
        <w:pStyle w:val="Parta"/>
        <w:rPr>
          <w:rFonts w:eastAsiaTheme="minorEastAsia"/>
        </w:rPr>
      </w:pPr>
    </w:p>
    <w:p w14:paraId="052B0DE5" w14:textId="77777777" w:rsidR="001D24F1" w:rsidRDefault="001D24F1" w:rsidP="002B7318">
      <w:pPr>
        <w:pStyle w:val="Parta"/>
        <w:rPr>
          <w:rFonts w:eastAsiaTheme="minorEastAsia"/>
        </w:rPr>
      </w:pPr>
    </w:p>
    <w:p w14:paraId="5FC0BA85" w14:textId="77777777" w:rsidR="001D24F1" w:rsidRDefault="001D24F1" w:rsidP="002B7318">
      <w:pPr>
        <w:pStyle w:val="Parta"/>
        <w:rPr>
          <w:rFonts w:eastAsiaTheme="minorEastAsia"/>
        </w:rPr>
      </w:pPr>
    </w:p>
    <w:p w14:paraId="7FC06039" w14:textId="77777777" w:rsidR="001D24F1" w:rsidRDefault="001D24F1" w:rsidP="002B7318">
      <w:pPr>
        <w:pStyle w:val="Parta"/>
        <w:rPr>
          <w:rFonts w:eastAsiaTheme="minorEastAsia"/>
        </w:rPr>
      </w:pPr>
    </w:p>
    <w:p w14:paraId="123857BB" w14:textId="77777777" w:rsidR="001D24F1" w:rsidRDefault="001D24F1" w:rsidP="002B7318">
      <w:pPr>
        <w:pStyle w:val="Parta"/>
        <w:rPr>
          <w:rFonts w:eastAsiaTheme="minorEastAsia"/>
        </w:rPr>
      </w:pPr>
    </w:p>
    <w:p w14:paraId="168A5F80" w14:textId="77777777" w:rsidR="001D24F1" w:rsidRDefault="001D24F1" w:rsidP="002B7318">
      <w:pPr>
        <w:pStyle w:val="Parta"/>
        <w:rPr>
          <w:rFonts w:eastAsiaTheme="minorEastAsia"/>
        </w:rPr>
      </w:pPr>
      <w:r>
        <w:rPr>
          <w:rFonts w:eastAsiaTheme="minorEastAsia"/>
        </w:rPr>
        <w:t>(b)</w:t>
      </w:r>
      <w:r>
        <w:rPr>
          <w:rFonts w:eastAsiaTheme="minorEastAsia"/>
        </w:rPr>
        <w:tab/>
        <w:t xml:space="preserve">Show that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(x+y)</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(x-y)</m:t>
            </m:r>
          </m:e>
        </m:func>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y</m:t>
            </m:r>
          </m:e>
        </m:func>
      </m:oMath>
      <w:r>
        <w:rPr>
          <w:rFonts w:eastAsiaTheme="minorEastAsia"/>
        </w:rPr>
        <w:t xml:space="preserve"> and state the value of the constant </w:t>
      </w:r>
      <m:oMath>
        <m:r>
          <w:rPr>
            <w:rFonts w:ascii="Cambria Math" w:eastAsiaTheme="minorEastAsia" w:hAnsi="Cambria Math"/>
          </w:rPr>
          <m:t>a</m:t>
        </m:r>
      </m:oMath>
      <w:r>
        <w:rPr>
          <w:rFonts w:eastAsiaTheme="minorEastAsia"/>
        </w:rPr>
        <w:t>.</w:t>
      </w:r>
    </w:p>
    <w:p w14:paraId="557E7EAD" w14:textId="77777777" w:rsidR="001D24F1" w:rsidRDefault="001D24F1" w:rsidP="002B7318">
      <w:pPr>
        <w:pStyle w:val="Parta"/>
        <w:rPr>
          <w:rFonts w:eastAsiaTheme="minorEastAsia"/>
        </w:rPr>
      </w:pPr>
      <w:r>
        <w:rPr>
          <w:rFonts w:eastAsiaTheme="minorEastAsia"/>
        </w:rPr>
        <w:tab/>
      </w:r>
      <w:r>
        <w:rPr>
          <w:rFonts w:eastAsiaTheme="minorEastAsia"/>
        </w:rPr>
        <w:tab/>
        <w:t>(2 marks)</w:t>
      </w:r>
    </w:p>
    <w:p w14:paraId="70CE9021" w14:textId="77777777" w:rsidR="001D24F1" w:rsidRDefault="001D24F1" w:rsidP="002B7318">
      <w:pPr>
        <w:pStyle w:val="Parta"/>
        <w:rPr>
          <w:rFonts w:eastAsiaTheme="minorEastAsia"/>
        </w:rPr>
      </w:pPr>
    </w:p>
    <w:p w14:paraId="3F7C47A9" w14:textId="77777777" w:rsidR="001D24F1" w:rsidRDefault="001D24F1" w:rsidP="002B7318">
      <w:pPr>
        <w:pStyle w:val="Parta"/>
        <w:rPr>
          <w:rFonts w:eastAsiaTheme="minorEastAsia"/>
        </w:rPr>
      </w:pPr>
    </w:p>
    <w:p w14:paraId="1DD5FA09" w14:textId="77777777" w:rsidR="001D24F1" w:rsidRDefault="001D24F1" w:rsidP="002B7318">
      <w:pPr>
        <w:pStyle w:val="Parta"/>
        <w:rPr>
          <w:rFonts w:eastAsiaTheme="minorEastAsia"/>
        </w:rPr>
      </w:pPr>
    </w:p>
    <w:p w14:paraId="34E5E45E" w14:textId="77777777" w:rsidR="001D24F1" w:rsidRDefault="001D24F1" w:rsidP="002B7318">
      <w:pPr>
        <w:pStyle w:val="Parta"/>
        <w:rPr>
          <w:rFonts w:eastAsiaTheme="minorEastAsia"/>
        </w:rPr>
      </w:pPr>
    </w:p>
    <w:p w14:paraId="7276AD5B" w14:textId="77777777" w:rsidR="001D24F1" w:rsidRDefault="001D24F1" w:rsidP="002B7318">
      <w:pPr>
        <w:pStyle w:val="Parta"/>
        <w:rPr>
          <w:rFonts w:eastAsiaTheme="minorEastAsia"/>
        </w:rPr>
      </w:pPr>
    </w:p>
    <w:p w14:paraId="4DE579A3" w14:textId="77777777" w:rsidR="001D24F1" w:rsidRDefault="001D24F1" w:rsidP="002B7318">
      <w:pPr>
        <w:pStyle w:val="Parta"/>
        <w:rPr>
          <w:rFonts w:eastAsiaTheme="minorEastAsia"/>
        </w:rPr>
      </w:pPr>
    </w:p>
    <w:p w14:paraId="77784C89" w14:textId="77777777" w:rsidR="001D24F1" w:rsidRDefault="001D24F1" w:rsidP="002B7318">
      <w:pPr>
        <w:pStyle w:val="Parta"/>
        <w:rPr>
          <w:rFonts w:eastAsiaTheme="minorEastAsia"/>
        </w:rPr>
      </w:pPr>
    </w:p>
    <w:p w14:paraId="5D1D1A4E" w14:textId="77777777" w:rsidR="001D24F1" w:rsidRDefault="001D24F1" w:rsidP="002B7318">
      <w:pPr>
        <w:pStyle w:val="Parta"/>
        <w:rPr>
          <w:rFonts w:eastAsiaTheme="minorEastAsia"/>
        </w:rPr>
      </w:pPr>
    </w:p>
    <w:p w14:paraId="408709F6" w14:textId="77777777" w:rsidR="001D24F1" w:rsidRDefault="001D24F1" w:rsidP="002B7318">
      <w:pPr>
        <w:pStyle w:val="Parta"/>
        <w:rPr>
          <w:rFonts w:eastAsiaTheme="minorEastAsia"/>
        </w:rPr>
      </w:pPr>
    </w:p>
    <w:p w14:paraId="1796043A" w14:textId="77777777" w:rsidR="001D24F1" w:rsidRDefault="001D24F1" w:rsidP="002B7318">
      <w:pPr>
        <w:pStyle w:val="Parta"/>
        <w:rPr>
          <w:rFonts w:eastAsiaTheme="minorEastAsia"/>
        </w:rPr>
      </w:pPr>
    </w:p>
    <w:p w14:paraId="712CE116" w14:textId="77777777" w:rsidR="001D24F1" w:rsidRDefault="001D24F1" w:rsidP="002B7318">
      <w:pPr>
        <w:pStyle w:val="Parta"/>
        <w:rPr>
          <w:rFonts w:eastAsiaTheme="minorEastAsia"/>
        </w:rPr>
      </w:pPr>
    </w:p>
    <w:p w14:paraId="61C3F5C9" w14:textId="77777777" w:rsidR="001D24F1" w:rsidRDefault="001D24F1" w:rsidP="002B7318">
      <w:pPr>
        <w:pStyle w:val="Parta"/>
        <w:rPr>
          <w:rFonts w:eastAsiaTheme="minorEastAsia"/>
        </w:rPr>
      </w:pPr>
    </w:p>
    <w:p w14:paraId="35B91655" w14:textId="77777777" w:rsidR="001D24F1" w:rsidRDefault="001D24F1" w:rsidP="002B7318">
      <w:pPr>
        <w:pStyle w:val="Parta"/>
        <w:rPr>
          <w:rFonts w:eastAsiaTheme="minorEastAsia"/>
        </w:rPr>
      </w:pPr>
      <w:r>
        <w:rPr>
          <w:rFonts w:eastAsiaTheme="minorEastAsia"/>
        </w:rPr>
        <w:t>(c)</w:t>
      </w:r>
      <w:r>
        <w:rPr>
          <w:rFonts w:eastAsiaTheme="minorEastAsia"/>
        </w:rPr>
        <w:tab/>
        <w:t xml:space="preserve">Determine an exact value for </w:t>
      </w:r>
      <m:oMath>
        <m:func>
          <m:funcPr>
            <m:ctrlPr>
              <w:rPr>
                <w:rFonts w:ascii="Cambria Math" w:eastAsiaTheme="minorEastAsia" w:hAnsi="Cambria Math"/>
              </w:rPr>
            </m:ctrlPr>
          </m:funcPr>
          <m:fName>
            <m:r>
              <m:rPr>
                <m:sty m:val="p"/>
              </m:rPr>
              <w:rPr>
                <w:rFonts w:ascii="Cambria Math" w:eastAsiaTheme="minorEastAsia" w:hAnsi="Cambria Math"/>
              </w:rPr>
              <m:t>sin</m:t>
            </m:r>
          </m:fName>
          <m:e>
            <m:r>
              <w:rPr>
                <w:rFonts w:ascii="Cambria Math" w:eastAsiaTheme="minorEastAsia" w:hAnsi="Cambria Math"/>
              </w:rPr>
              <m:t>105°</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15°</m:t>
            </m:r>
          </m:e>
        </m:func>
      </m:oMath>
      <w:r>
        <w:rPr>
          <w:rFonts w:eastAsiaTheme="minorEastAsia"/>
        </w:rPr>
        <w:t>.</w:t>
      </w:r>
      <w:r>
        <w:rPr>
          <w:rFonts w:eastAsiaTheme="minorEastAsia"/>
        </w:rPr>
        <w:tab/>
        <w:t>(3 marks)</w:t>
      </w:r>
    </w:p>
    <w:p w14:paraId="189A8D74" w14:textId="77777777" w:rsidR="001D24F1" w:rsidRDefault="001D24F1" w:rsidP="002B7318">
      <w:pPr>
        <w:pStyle w:val="Parta"/>
        <w:rPr>
          <w:rFonts w:eastAsiaTheme="minorEastAsia"/>
        </w:rPr>
      </w:pPr>
    </w:p>
    <w:p w14:paraId="659C0C6B" w14:textId="07FF696D" w:rsidR="001D24F1" w:rsidRDefault="001D24F1">
      <w:pPr>
        <w:spacing w:after="160" w:line="259" w:lineRule="auto"/>
        <w:contextualSpacing w:val="0"/>
        <w:rPr>
          <w:b/>
          <w:szCs w:val="24"/>
          <w:lang w:val="en-US"/>
        </w:rPr>
      </w:pPr>
      <w:r>
        <w:br w:type="page"/>
      </w:r>
    </w:p>
    <w:p w14:paraId="6C7C3F3B" w14:textId="4988985A" w:rsidR="001D24F1" w:rsidRDefault="001D24F1" w:rsidP="001D24F1">
      <w:pPr>
        <w:pStyle w:val="QNum"/>
      </w:pPr>
      <w:r>
        <w:lastRenderedPageBreak/>
        <w:t>Question 7</w:t>
      </w:r>
      <w:r>
        <w:tab/>
        <w:t>(7 marks)</w:t>
      </w:r>
    </w:p>
    <w:p w14:paraId="46CF6AF4" w14:textId="77777777" w:rsidR="001D24F1" w:rsidRDefault="001D24F1" w:rsidP="002B7318">
      <w:pPr>
        <w:rPr>
          <w:rFonts w:eastAsiaTheme="minorEastAsia"/>
        </w:rPr>
      </w:pPr>
      <w:r>
        <w:t xml:space="preserve">The line </w:t>
      </w:r>
      <m:oMath>
        <m:r>
          <w:rPr>
            <w:rFonts w:ascii="Cambria Math" w:hAnsi="Cambria Math"/>
          </w:rPr>
          <m:t>y=6x+c</m:t>
        </m:r>
      </m:oMath>
      <w:r>
        <w:rPr>
          <w:rFonts w:eastAsiaTheme="minorEastAsia"/>
        </w:rPr>
        <w:t xml:space="preserve"> is a tangent to the curve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-6x-3</m:t>
        </m:r>
      </m:oMath>
      <w:r>
        <w:rPr>
          <w:rFonts w:eastAsiaTheme="minorEastAsia"/>
        </w:rPr>
        <w:t xml:space="preserve">. Determine the value(s) of the constant </w:t>
      </w:r>
      <m:oMath>
        <m:r>
          <w:rPr>
            <w:rFonts w:ascii="Cambria Math" w:eastAsiaTheme="minorEastAsia" w:hAnsi="Cambria Math"/>
          </w:rPr>
          <m:t>c</m:t>
        </m:r>
      </m:oMath>
      <w:r>
        <w:rPr>
          <w:rFonts w:eastAsiaTheme="minorEastAsia"/>
        </w:rPr>
        <w:t>.</w:t>
      </w:r>
    </w:p>
    <w:p w14:paraId="1E46F912" w14:textId="77777777" w:rsidR="001D24F1" w:rsidRPr="00EF7C67" w:rsidRDefault="001D24F1" w:rsidP="002B7318">
      <w:pPr>
        <w:rPr>
          <w:rFonts w:eastAsiaTheme="minorEastAsia"/>
        </w:rPr>
      </w:pPr>
    </w:p>
    <w:p w14:paraId="74651F28" w14:textId="77777777" w:rsidR="001D24F1" w:rsidRDefault="001D24F1" w:rsidP="001D24F1">
      <w:pPr>
        <w:pStyle w:val="QNum"/>
        <w:sectPr w:rsidR="001D24F1"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18498279" w14:textId="319C4550" w:rsidR="001D24F1" w:rsidRDefault="001D24F1" w:rsidP="001D24F1">
      <w:pPr>
        <w:pStyle w:val="QNum"/>
      </w:pPr>
      <w:r>
        <w:lastRenderedPageBreak/>
        <w:t>Question 8</w:t>
      </w:r>
      <w:r>
        <w:tab/>
        <w:t>(</w:t>
      </w:r>
      <w:r w:rsidR="002B7318">
        <w:t>5</w:t>
      </w:r>
      <w:r>
        <w:t xml:space="preserve"> marks)</w:t>
      </w:r>
    </w:p>
    <w:p w14:paraId="35B99E5B" w14:textId="77777777" w:rsidR="001D24F1" w:rsidRDefault="001D24F1" w:rsidP="002B7318">
      <w:pPr>
        <w:rPr>
          <w:rFonts w:eastAsiaTheme="minorEastAsia"/>
        </w:rPr>
      </w:pPr>
      <w:r>
        <w:t xml:space="preserve">Consider the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w:r>
        <w:rPr>
          <w:rFonts w:eastAsiaTheme="minorEastAsia"/>
        </w:rPr>
        <w:t>.</w:t>
      </w:r>
    </w:p>
    <w:p w14:paraId="2CFCE034" w14:textId="77777777" w:rsidR="001D24F1" w:rsidRDefault="001D24F1" w:rsidP="002B7318">
      <w:pPr>
        <w:rPr>
          <w:rFonts w:eastAsiaTheme="minorEastAsia"/>
        </w:rPr>
      </w:pPr>
    </w:p>
    <w:p w14:paraId="67D0C6F8" w14:textId="0F95614B" w:rsidR="001D24F1" w:rsidRDefault="001D24F1" w:rsidP="002B7318">
      <w:pPr>
        <w:pStyle w:val="Parta"/>
        <w:rPr>
          <w:rFonts w:eastAsiaTheme="minorEastAsia"/>
        </w:rPr>
      </w:pPr>
      <w:r>
        <w:t>(</w:t>
      </w:r>
      <w:r w:rsidR="002B7318">
        <w:t>a</w:t>
      </w:r>
      <w:r>
        <w:t>)</w:t>
      </w:r>
      <w:r>
        <w:tab/>
        <w:t xml:space="preserve">Show that when </w:t>
      </w:r>
      <m:oMath>
        <m:r>
          <w:rPr>
            <w:rFonts w:ascii="Cambria Math" w:hAnsi="Cambria Math"/>
          </w:rPr>
          <m:t>x=2</m:t>
        </m:r>
      </m:oMath>
      <w:r>
        <w:rPr>
          <w:rFonts w:eastAsiaTheme="minorEastAsia"/>
        </w:rPr>
        <w:t xml:space="preserve">, the expression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-f(x)</m:t>
        </m:r>
      </m:oMath>
      <w:r>
        <w:rPr>
          <w:rFonts w:eastAsiaTheme="minorEastAsia"/>
        </w:rPr>
        <w:t xml:space="preserve"> simplifies to </w:t>
      </w:r>
      <m:oMath>
        <m:r>
          <w:rPr>
            <w:rFonts w:ascii="Cambria Math" w:eastAsiaTheme="minorEastAsia" w:hAnsi="Cambria Math"/>
          </w:rPr>
          <m:t>12</m:t>
        </m:r>
        <m:r>
          <w:rPr>
            <w:rFonts w:ascii="Cambria Math" w:eastAsiaTheme="minorEastAsia" w:hAnsi="Cambria Math"/>
          </w:rPr>
          <m:t>h+</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oMath>
      <w:r>
        <w:rPr>
          <w:rFonts w:eastAsiaTheme="minorEastAsia"/>
        </w:rPr>
        <w:t>.</w:t>
      </w:r>
      <w:r>
        <w:rPr>
          <w:rFonts w:eastAsiaTheme="minorEastAsia"/>
        </w:rPr>
        <w:tab/>
        <w:t>(3 marks)</w:t>
      </w:r>
    </w:p>
    <w:p w14:paraId="4F6DF4B4" w14:textId="77777777" w:rsidR="001D24F1" w:rsidRDefault="001D24F1" w:rsidP="002B7318">
      <w:pPr>
        <w:pStyle w:val="Parta"/>
        <w:rPr>
          <w:rFonts w:eastAsiaTheme="minorEastAsia"/>
        </w:rPr>
      </w:pPr>
    </w:p>
    <w:p w14:paraId="48518AB6" w14:textId="77777777" w:rsidR="001D24F1" w:rsidRDefault="001D24F1" w:rsidP="002B7318">
      <w:pPr>
        <w:pStyle w:val="Parta"/>
        <w:rPr>
          <w:rFonts w:eastAsiaTheme="minorEastAsia"/>
        </w:rPr>
      </w:pPr>
    </w:p>
    <w:p w14:paraId="7B43427A" w14:textId="77777777" w:rsidR="001D24F1" w:rsidRDefault="001D24F1" w:rsidP="002B7318">
      <w:pPr>
        <w:pStyle w:val="Parta"/>
        <w:rPr>
          <w:rFonts w:eastAsiaTheme="minorEastAsia"/>
        </w:rPr>
      </w:pPr>
    </w:p>
    <w:p w14:paraId="5E5A44C5" w14:textId="77777777" w:rsidR="001D24F1" w:rsidRDefault="001D24F1" w:rsidP="002B7318">
      <w:pPr>
        <w:pStyle w:val="Parta"/>
        <w:rPr>
          <w:rFonts w:eastAsiaTheme="minorEastAsia"/>
        </w:rPr>
      </w:pPr>
    </w:p>
    <w:p w14:paraId="480D1C8C" w14:textId="77777777" w:rsidR="001D24F1" w:rsidRDefault="001D24F1" w:rsidP="002B7318">
      <w:pPr>
        <w:pStyle w:val="Parta"/>
        <w:rPr>
          <w:rFonts w:eastAsiaTheme="minorEastAsia"/>
        </w:rPr>
      </w:pPr>
    </w:p>
    <w:p w14:paraId="3A0CFEAD" w14:textId="77777777" w:rsidR="001D24F1" w:rsidRDefault="001D24F1" w:rsidP="002B7318">
      <w:pPr>
        <w:pStyle w:val="Parta"/>
        <w:rPr>
          <w:rFonts w:eastAsiaTheme="minorEastAsia"/>
        </w:rPr>
      </w:pPr>
    </w:p>
    <w:p w14:paraId="1F930831" w14:textId="77777777" w:rsidR="001D24F1" w:rsidRDefault="001D24F1" w:rsidP="002B7318">
      <w:pPr>
        <w:pStyle w:val="Parta"/>
        <w:rPr>
          <w:rFonts w:eastAsiaTheme="minorEastAsia"/>
        </w:rPr>
      </w:pPr>
    </w:p>
    <w:p w14:paraId="66AE155E" w14:textId="77777777" w:rsidR="001D24F1" w:rsidRDefault="001D24F1" w:rsidP="002B7318">
      <w:pPr>
        <w:pStyle w:val="Parta"/>
        <w:rPr>
          <w:rFonts w:eastAsiaTheme="minorEastAsia"/>
        </w:rPr>
      </w:pPr>
    </w:p>
    <w:p w14:paraId="3F76A19F" w14:textId="77777777" w:rsidR="001D24F1" w:rsidRDefault="001D24F1" w:rsidP="002B7318">
      <w:pPr>
        <w:pStyle w:val="Parta"/>
        <w:rPr>
          <w:rFonts w:eastAsiaTheme="minorEastAsia"/>
        </w:rPr>
      </w:pPr>
    </w:p>
    <w:p w14:paraId="45232EDF" w14:textId="77777777" w:rsidR="001D24F1" w:rsidRDefault="001D24F1" w:rsidP="002B7318">
      <w:pPr>
        <w:pStyle w:val="Parta"/>
        <w:rPr>
          <w:rFonts w:eastAsiaTheme="minorEastAsia"/>
        </w:rPr>
      </w:pPr>
    </w:p>
    <w:p w14:paraId="71CA003E" w14:textId="77777777" w:rsidR="001D24F1" w:rsidRDefault="001D24F1" w:rsidP="002B7318">
      <w:pPr>
        <w:pStyle w:val="Parta"/>
        <w:rPr>
          <w:rFonts w:eastAsiaTheme="minorEastAsia"/>
        </w:rPr>
      </w:pPr>
    </w:p>
    <w:p w14:paraId="6D78458E" w14:textId="77777777" w:rsidR="001D24F1" w:rsidRDefault="001D24F1" w:rsidP="002B7318">
      <w:pPr>
        <w:pStyle w:val="Parta"/>
        <w:rPr>
          <w:rFonts w:eastAsiaTheme="minorEastAsia"/>
        </w:rPr>
      </w:pPr>
    </w:p>
    <w:p w14:paraId="3A113C51" w14:textId="77777777" w:rsidR="001D24F1" w:rsidRDefault="001D24F1" w:rsidP="002B7318">
      <w:pPr>
        <w:pStyle w:val="Parta"/>
        <w:rPr>
          <w:rFonts w:eastAsiaTheme="minorEastAsia"/>
        </w:rPr>
      </w:pPr>
    </w:p>
    <w:p w14:paraId="4243C046" w14:textId="77777777" w:rsidR="001D24F1" w:rsidRDefault="001D24F1" w:rsidP="002B7318">
      <w:pPr>
        <w:pStyle w:val="Parta"/>
        <w:rPr>
          <w:rFonts w:eastAsiaTheme="minorEastAsia"/>
        </w:rPr>
      </w:pPr>
    </w:p>
    <w:p w14:paraId="3C3416E5" w14:textId="05CC9E51" w:rsidR="001D24F1" w:rsidRDefault="001D24F1" w:rsidP="002B7318">
      <w:pPr>
        <w:pStyle w:val="Parta"/>
        <w:rPr>
          <w:rFonts w:eastAsiaTheme="minorEastAsia"/>
        </w:rPr>
      </w:pPr>
    </w:p>
    <w:p w14:paraId="15E237E2" w14:textId="2286A442" w:rsidR="002B7318" w:rsidRDefault="002B7318" w:rsidP="002B7318">
      <w:pPr>
        <w:pStyle w:val="Parta"/>
        <w:rPr>
          <w:rFonts w:eastAsiaTheme="minorEastAsia"/>
        </w:rPr>
      </w:pPr>
    </w:p>
    <w:p w14:paraId="22583293" w14:textId="2C98E687" w:rsidR="002B7318" w:rsidRDefault="002B7318" w:rsidP="002B7318">
      <w:pPr>
        <w:pStyle w:val="Parta"/>
        <w:rPr>
          <w:rFonts w:eastAsiaTheme="minorEastAsia"/>
        </w:rPr>
      </w:pPr>
    </w:p>
    <w:p w14:paraId="00D09A92" w14:textId="77777777" w:rsidR="002B7318" w:rsidRDefault="002B7318" w:rsidP="002B7318">
      <w:pPr>
        <w:pStyle w:val="Parta"/>
        <w:rPr>
          <w:rFonts w:eastAsiaTheme="minorEastAsia"/>
        </w:rPr>
      </w:pPr>
    </w:p>
    <w:p w14:paraId="355F2463" w14:textId="77777777" w:rsidR="001D24F1" w:rsidRDefault="001D24F1" w:rsidP="002B7318">
      <w:pPr>
        <w:pStyle w:val="Parta"/>
        <w:rPr>
          <w:rFonts w:eastAsiaTheme="minorEastAsia"/>
        </w:rPr>
      </w:pPr>
    </w:p>
    <w:p w14:paraId="1E03B199" w14:textId="77777777" w:rsidR="001D24F1" w:rsidRDefault="001D24F1" w:rsidP="002B7318">
      <w:pPr>
        <w:pStyle w:val="Parta"/>
        <w:rPr>
          <w:rFonts w:eastAsiaTheme="minorEastAsia"/>
        </w:rPr>
      </w:pPr>
    </w:p>
    <w:p w14:paraId="0EC106F0" w14:textId="77777777" w:rsidR="001D24F1" w:rsidRDefault="001D24F1" w:rsidP="002B7318">
      <w:pPr>
        <w:pStyle w:val="Parta"/>
        <w:rPr>
          <w:rFonts w:eastAsiaTheme="minorEastAsia"/>
        </w:rPr>
      </w:pPr>
    </w:p>
    <w:p w14:paraId="1E33DC30" w14:textId="77777777" w:rsidR="001D24F1" w:rsidRDefault="001D24F1" w:rsidP="002B7318">
      <w:pPr>
        <w:pStyle w:val="Parta"/>
        <w:rPr>
          <w:rFonts w:eastAsiaTheme="minorEastAsia"/>
        </w:rPr>
      </w:pPr>
    </w:p>
    <w:p w14:paraId="4692DD5A" w14:textId="77777777" w:rsidR="001D24F1" w:rsidRDefault="001D24F1" w:rsidP="002B7318">
      <w:pPr>
        <w:pStyle w:val="Parta"/>
        <w:rPr>
          <w:rFonts w:eastAsiaTheme="minorEastAsia"/>
        </w:rPr>
      </w:pPr>
    </w:p>
    <w:p w14:paraId="0B429D37" w14:textId="77777777" w:rsidR="001D24F1" w:rsidRDefault="001D24F1" w:rsidP="002B7318">
      <w:pPr>
        <w:pStyle w:val="Parta"/>
        <w:rPr>
          <w:rFonts w:eastAsiaTheme="minorEastAsia"/>
        </w:rPr>
      </w:pPr>
    </w:p>
    <w:p w14:paraId="15960074" w14:textId="54F509F1" w:rsidR="001D24F1" w:rsidRDefault="001D24F1" w:rsidP="002B7318">
      <w:pPr>
        <w:pStyle w:val="Parta"/>
        <w:rPr>
          <w:rFonts w:eastAsiaTheme="minorEastAsia"/>
        </w:rPr>
      </w:pPr>
      <w:r>
        <w:rPr>
          <w:rFonts w:eastAsiaTheme="minorEastAsia"/>
        </w:rPr>
        <w:t>(</w:t>
      </w:r>
      <w:r w:rsidR="002B7318">
        <w:rPr>
          <w:rFonts w:eastAsiaTheme="minorEastAsia"/>
        </w:rPr>
        <w:t>b</w:t>
      </w:r>
      <w:r>
        <w:rPr>
          <w:rFonts w:eastAsiaTheme="minorEastAsia"/>
        </w:rPr>
        <w:t>)</w:t>
      </w:r>
      <w:r>
        <w:rPr>
          <w:rFonts w:eastAsiaTheme="minorEastAsia"/>
        </w:rPr>
        <w:tab/>
        <w:t>Show use of the result in (</w:t>
      </w:r>
      <w:r w:rsidR="003A4014">
        <w:rPr>
          <w:rFonts w:eastAsiaTheme="minorEastAsia"/>
        </w:rPr>
        <w:t>a</w:t>
      </w:r>
      <w:r>
        <w:rPr>
          <w:rFonts w:eastAsiaTheme="minorEastAsia"/>
        </w:rPr>
        <w:t xml:space="preserve">) and the </w:t>
      </w:r>
      <w:r>
        <w:t xml:space="preserve">formula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m>
              <m:mPr>
                <m:mcs>
                  <m:mc>
                    <m:mcPr>
                      <m:count m:val="1"/>
                      <m:mcJc m:val="center"/>
                    </m:mcPr>
                  </m:mc>
                </m:mcs>
                <m:ctrlPr>
                  <w:rPr>
                    <w:rFonts w:ascii="Cambria Math"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hAnsi="Cambria Math"/>
                          <w:i/>
                        </w:rPr>
                      </m:ctrlPr>
                    </m:barPr>
                    <m:e>
                      <m:r>
                        <w:rPr>
                          <w:rFonts w:ascii="Cambria Math" w:hAnsi="Cambria Math"/>
                        </w:rPr>
                        <m:t xml:space="preserve">              h              </m:t>
                      </m:r>
                    </m:e>
                  </m:bar>
                </m:e>
              </m:mr>
            </m:m>
          </m:e>
        </m:func>
      </m:oMath>
      <w:r>
        <w:t xml:space="preserve"> </w:t>
      </w:r>
      <w:r>
        <w:rPr>
          <w:rFonts w:eastAsiaTheme="minorEastAsia"/>
        </w:rPr>
        <w:t xml:space="preserve">to determine the value of </w:t>
      </w:r>
      <m:oMath>
        <m:r>
          <w:rPr>
            <w:rFonts w:ascii="Cambria Math" w:eastAsiaTheme="minorEastAsia" w:hAnsi="Cambria Math"/>
          </w:rPr>
          <m:t>f'(2)</m:t>
        </m:r>
      </m:oMath>
      <w:r>
        <w:rPr>
          <w:rFonts w:eastAsiaTheme="minorEastAsia"/>
        </w:rPr>
        <w:t>.</w:t>
      </w:r>
      <w:r>
        <w:rPr>
          <w:rFonts w:eastAsiaTheme="minorEastAsia"/>
        </w:rPr>
        <w:tab/>
        <w:t>(2 marks)</w:t>
      </w:r>
    </w:p>
    <w:p w14:paraId="369C21D5" w14:textId="77777777" w:rsidR="001D24F1" w:rsidRDefault="001D24F1" w:rsidP="002B7318">
      <w:pPr>
        <w:pStyle w:val="Parta"/>
        <w:rPr>
          <w:rFonts w:eastAsiaTheme="minorEastAsia"/>
        </w:rPr>
      </w:pPr>
    </w:p>
    <w:p w14:paraId="0D9DA7D7" w14:textId="77777777" w:rsidR="001D24F1" w:rsidRDefault="001D24F1" w:rsidP="001D24F1">
      <w:pPr>
        <w:pStyle w:val="QNum"/>
        <w:sectPr w:rsidR="001D24F1" w:rsidSect="00DF3BCC">
          <w:headerReference w:type="first" r:id="rId16"/>
          <w:footerReference w:type="first" r:id="rId17"/>
          <w:pgSz w:w="11906" w:h="16838" w:code="9"/>
          <w:pgMar w:top="1247" w:right="1134" w:bottom="851" w:left="1304" w:header="737" w:footer="567" w:gutter="0"/>
          <w:cols w:space="708"/>
          <w:titlePg/>
          <w:docGrid w:linePitch="360"/>
        </w:sectPr>
      </w:pPr>
    </w:p>
    <w:p w14:paraId="31FB1015" w14:textId="77777777" w:rsidR="001D24F1" w:rsidRPr="00761F37" w:rsidRDefault="001D24F1" w:rsidP="002B7318">
      <w:pPr>
        <w:pStyle w:val="QNum"/>
        <w:rPr>
          <w:b w:val="0"/>
        </w:rPr>
      </w:pPr>
      <w:r>
        <w:rPr>
          <w:b w:val="0"/>
        </w:rPr>
        <w:lastRenderedPageBreak/>
        <w:t>Supplementary page</w:t>
      </w:r>
    </w:p>
    <w:p w14:paraId="07A4CEF2" w14:textId="77777777" w:rsidR="001D24F1" w:rsidRPr="008A70F8" w:rsidRDefault="001D24F1" w:rsidP="002B7318"/>
    <w:p w14:paraId="58A3E12B" w14:textId="77777777" w:rsidR="001D24F1" w:rsidRDefault="001D24F1" w:rsidP="002B7318">
      <w:r>
        <w:t>Question number: _________</w:t>
      </w:r>
    </w:p>
    <w:p w14:paraId="220224DC" w14:textId="77777777" w:rsidR="001D24F1" w:rsidRDefault="001D24F1" w:rsidP="002B7318"/>
    <w:p w14:paraId="474CD786" w14:textId="77777777" w:rsidR="001D24F1" w:rsidRDefault="001D24F1" w:rsidP="002B7318">
      <w:pPr>
        <w:sectPr w:rsidR="001D24F1" w:rsidSect="002B7318">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69F51415" w14:textId="77777777" w:rsidR="001D24F1" w:rsidRDefault="001D24F1" w:rsidP="002B7318">
      <w:bookmarkStart w:id="30" w:name="bMkTab2"/>
      <w:bookmarkEnd w:id="30"/>
    </w:p>
    <w:p w14:paraId="7A1052C0" w14:textId="77777777" w:rsidR="001D24F1" w:rsidRDefault="001D24F1" w:rsidP="002B7318"/>
    <w:p w14:paraId="5F4389E2" w14:textId="77777777" w:rsidR="001D24F1" w:rsidRDefault="001D24F1" w:rsidP="002B7318"/>
    <w:p w14:paraId="3D0D7FF0" w14:textId="77777777" w:rsidR="001D24F1" w:rsidRDefault="001D24F1" w:rsidP="002B7318"/>
    <w:p w14:paraId="49F1F60D" w14:textId="77777777" w:rsidR="001D24F1" w:rsidRDefault="001D24F1" w:rsidP="002B7318"/>
    <w:p w14:paraId="62791EB9" w14:textId="77777777" w:rsidR="001D24F1" w:rsidRDefault="001D24F1" w:rsidP="002B7318"/>
    <w:p w14:paraId="5B9C7C6B" w14:textId="77777777" w:rsidR="001D24F1" w:rsidRDefault="001D24F1" w:rsidP="002B7318"/>
    <w:p w14:paraId="1D5DED37" w14:textId="77777777" w:rsidR="001D24F1" w:rsidRDefault="001D24F1" w:rsidP="002B7318"/>
    <w:p w14:paraId="37621060" w14:textId="77777777" w:rsidR="001D24F1" w:rsidRDefault="001D24F1" w:rsidP="002B7318"/>
    <w:p w14:paraId="481B11F5" w14:textId="77777777" w:rsidR="001D24F1" w:rsidRDefault="001D24F1" w:rsidP="002B7318"/>
    <w:p w14:paraId="518CD119" w14:textId="77777777" w:rsidR="001D24F1" w:rsidRDefault="001D24F1" w:rsidP="002B7318"/>
    <w:p w14:paraId="223E97E8" w14:textId="77777777" w:rsidR="001D24F1" w:rsidRDefault="001D24F1" w:rsidP="002B7318"/>
    <w:p w14:paraId="5656615E" w14:textId="77777777" w:rsidR="001D24F1" w:rsidRDefault="001D24F1" w:rsidP="002B7318"/>
    <w:p w14:paraId="4AE234EE" w14:textId="77777777" w:rsidR="001D24F1" w:rsidRDefault="001D24F1" w:rsidP="002B7318"/>
    <w:p w14:paraId="631569DF" w14:textId="77777777" w:rsidR="001D24F1" w:rsidRDefault="001D24F1" w:rsidP="002B7318"/>
    <w:p w14:paraId="478B80EE" w14:textId="77777777" w:rsidR="001D24F1" w:rsidRDefault="001D24F1" w:rsidP="002B7318"/>
    <w:p w14:paraId="4DDDFA09" w14:textId="77777777" w:rsidR="001D24F1" w:rsidRDefault="001D24F1" w:rsidP="002B7318"/>
    <w:p w14:paraId="57CE015C" w14:textId="77777777" w:rsidR="001D24F1" w:rsidRDefault="001D24F1" w:rsidP="002B7318"/>
    <w:p w14:paraId="15171B50" w14:textId="77777777" w:rsidR="001D24F1" w:rsidRDefault="001D24F1" w:rsidP="002B7318"/>
    <w:p w14:paraId="327F8D54" w14:textId="77777777" w:rsidR="001D24F1" w:rsidRDefault="001D24F1" w:rsidP="002B7318"/>
    <w:p w14:paraId="625D8B02" w14:textId="77777777" w:rsidR="001D24F1" w:rsidRDefault="001D24F1" w:rsidP="002B7318"/>
    <w:p w14:paraId="39AAAE1C" w14:textId="77777777" w:rsidR="001D24F1" w:rsidRDefault="001D24F1" w:rsidP="002B7318"/>
    <w:p w14:paraId="63E62E9A" w14:textId="77777777" w:rsidR="001D24F1" w:rsidRDefault="001D24F1" w:rsidP="002B7318"/>
    <w:p w14:paraId="1096C043" w14:textId="77777777" w:rsidR="001D24F1" w:rsidRDefault="001D24F1" w:rsidP="002B7318"/>
    <w:p w14:paraId="025A768D" w14:textId="77777777" w:rsidR="001D24F1" w:rsidRDefault="001D24F1" w:rsidP="002B7318"/>
    <w:p w14:paraId="6382B924" w14:textId="77777777" w:rsidR="001D24F1" w:rsidRDefault="001D24F1" w:rsidP="002B7318"/>
    <w:p w14:paraId="29058395" w14:textId="77777777" w:rsidR="001D24F1" w:rsidRDefault="001D24F1" w:rsidP="002B7318"/>
    <w:p w14:paraId="5395AC04" w14:textId="77777777" w:rsidR="001D24F1" w:rsidRDefault="001D24F1" w:rsidP="002B7318"/>
    <w:p w14:paraId="2FF4FAD5" w14:textId="77777777" w:rsidR="001D24F1" w:rsidRDefault="001D24F1" w:rsidP="002B7318"/>
    <w:p w14:paraId="64478E00" w14:textId="77777777" w:rsidR="001D24F1" w:rsidRDefault="001D24F1" w:rsidP="002B7318"/>
    <w:p w14:paraId="281F80ED" w14:textId="77777777" w:rsidR="001D24F1" w:rsidRDefault="001D24F1" w:rsidP="002B7318"/>
    <w:p w14:paraId="5BA1BF4A" w14:textId="77777777" w:rsidR="001D24F1" w:rsidRDefault="001D24F1" w:rsidP="002B7318"/>
    <w:p w14:paraId="673466C0" w14:textId="77777777" w:rsidR="001D24F1" w:rsidRDefault="001D24F1" w:rsidP="002B7318"/>
    <w:p w14:paraId="6056D107" w14:textId="77777777" w:rsidR="001D24F1" w:rsidRDefault="001D24F1" w:rsidP="002B7318"/>
    <w:p w14:paraId="7D9DEE5A" w14:textId="77777777" w:rsidR="001D24F1" w:rsidRDefault="001D24F1" w:rsidP="002B7318"/>
    <w:p w14:paraId="2ECDF9B8" w14:textId="77777777" w:rsidR="001D24F1" w:rsidRDefault="001D24F1" w:rsidP="002B7318"/>
    <w:p w14:paraId="2EF1C79C" w14:textId="77777777" w:rsidR="001D24F1" w:rsidRDefault="001D24F1" w:rsidP="002B7318"/>
    <w:p w14:paraId="0C837541" w14:textId="77777777" w:rsidR="001D24F1" w:rsidRDefault="001D24F1" w:rsidP="002B7318"/>
    <w:p w14:paraId="2A360054" w14:textId="77777777" w:rsidR="001D24F1" w:rsidRDefault="001D24F1" w:rsidP="002B7318"/>
    <w:p w14:paraId="74B75574" w14:textId="77777777" w:rsidR="001D24F1" w:rsidRDefault="001D24F1" w:rsidP="002B7318"/>
    <w:p w14:paraId="38563329" w14:textId="77777777" w:rsidR="001D24F1" w:rsidRDefault="001D24F1" w:rsidP="002B7318"/>
    <w:p w14:paraId="5DF574A6" w14:textId="77777777" w:rsidR="001D24F1" w:rsidRDefault="001D24F1" w:rsidP="002B7318"/>
    <w:p w14:paraId="2C88EC75" w14:textId="77777777" w:rsidR="001D24F1" w:rsidRDefault="001D24F1" w:rsidP="002B7318"/>
    <w:p w14:paraId="1BE40A6A" w14:textId="77777777" w:rsidR="001D24F1" w:rsidRDefault="001D24F1" w:rsidP="002B7318"/>
    <w:p w14:paraId="16704A0B" w14:textId="77777777" w:rsidR="001D24F1" w:rsidRDefault="001D24F1" w:rsidP="002B7318"/>
    <w:p w14:paraId="6CD5510C" w14:textId="77777777" w:rsidR="001D24F1" w:rsidRDefault="001D24F1" w:rsidP="002B7318"/>
    <w:p w14:paraId="4E933D62" w14:textId="77777777" w:rsidR="001D24F1" w:rsidRDefault="001D24F1" w:rsidP="002B7318"/>
    <w:p w14:paraId="01A6B48B" w14:textId="77777777" w:rsidR="001D24F1" w:rsidRDefault="001D24F1" w:rsidP="002B7318"/>
    <w:p w14:paraId="7368E719" w14:textId="77777777" w:rsidR="001D24F1" w:rsidRDefault="001D24F1" w:rsidP="002B7318"/>
    <w:p w14:paraId="1A76A98A" w14:textId="0402E270" w:rsidR="001D24F1" w:rsidRDefault="001D24F1" w:rsidP="002B7318">
      <w:pPr>
        <w:pStyle w:val="WAXCopy"/>
      </w:pPr>
      <w:r>
        <w:rPr>
          <w:rFonts w:cs="Arial"/>
        </w:rPr>
        <w:t>©</w:t>
      </w:r>
      <w:r>
        <w:t xml:space="preserve"> 2020 WA Exam Papers.</w:t>
      </w:r>
      <w:r w:rsidRPr="00CB55EC">
        <w:t xml:space="preserve"> </w:t>
      </w:r>
      <w:bookmarkStart w:id="31" w:name="school"/>
      <w:bookmarkEnd w:id="31"/>
      <w:r>
        <w:t>Hale School has a non-exclusive licence to copy and communicate this document for non-commercial, educational use within the school. No other copying, communication or use is permitted without the express written permission of WA Exam Papers. SN035-162-1.</w:t>
      </w:r>
    </w:p>
    <w:p w14:paraId="5552D119" w14:textId="77777777" w:rsidR="001D24F1" w:rsidRPr="00F913EF" w:rsidRDefault="001D24F1" w:rsidP="00F913EF"/>
    <w:p w14:paraId="72366E7E" w14:textId="2AEE28BD" w:rsidR="001D24F1" w:rsidRPr="007629AB" w:rsidRDefault="001D24F1" w:rsidP="001D24F1">
      <w:pPr>
        <w:pStyle w:val="QNum"/>
      </w:pPr>
    </w:p>
    <w:sectPr w:rsidR="001D24F1" w:rsidRPr="007629AB" w:rsidSect="002B7318">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51A67" w14:textId="77777777" w:rsidR="00E93584" w:rsidRDefault="00E93584" w:rsidP="00066BEF">
      <w:r>
        <w:separator/>
      </w:r>
    </w:p>
  </w:endnote>
  <w:endnote w:type="continuationSeparator" w:id="0">
    <w:p w14:paraId="421B6761" w14:textId="77777777" w:rsidR="00E93584" w:rsidRDefault="00E93584"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2E8EE" w14:textId="2E45229F" w:rsidR="00383C18" w:rsidRDefault="00383C18">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5565" w14:textId="784FF3B3" w:rsidR="00383C18" w:rsidRDefault="00383C18">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1180" w14:textId="77E82E11" w:rsidR="00383C18" w:rsidRDefault="00383C18">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049A" w14:textId="77777777" w:rsidR="00383C18" w:rsidRDefault="00383C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C380" w14:textId="77777777" w:rsidR="00383C18" w:rsidRDefault="00383C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ADA72" w14:textId="77777777" w:rsidR="00383C18" w:rsidRDefault="00383C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4D908" w14:textId="77777777" w:rsidR="00383C18" w:rsidRDefault="00383C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7733" w14:textId="77777777" w:rsidR="00383C18" w:rsidRDefault="0038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BBF00" w14:textId="77777777" w:rsidR="00E93584" w:rsidRDefault="00E93584" w:rsidP="00066BEF">
      <w:r>
        <w:separator/>
      </w:r>
    </w:p>
  </w:footnote>
  <w:footnote w:type="continuationSeparator" w:id="0">
    <w:p w14:paraId="0A3EDD14" w14:textId="77777777" w:rsidR="00E93584" w:rsidRDefault="00E93584"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F8FA" w14:textId="4BC195ED" w:rsidR="00383C18" w:rsidRPr="001D24F1" w:rsidRDefault="00383C18" w:rsidP="001D24F1">
    <w:pPr>
      <w:pStyle w:val="Header"/>
    </w:pPr>
    <w:r>
      <w:rPr>
        <w:noProof/>
      </w:rPr>
      <mc:AlternateContent>
        <mc:Choice Requires="wps">
          <w:drawing>
            <wp:anchor distT="0" distB="0" distL="114300" distR="114300" simplePos="0" relativeHeight="251662336" behindDoc="0" locked="0" layoutInCell="1" allowOverlap="1" wp14:anchorId="5CA184DB" wp14:editId="5E632B5A">
              <wp:simplePos x="0" y="0"/>
              <wp:positionH relativeFrom="column">
                <wp:posOffset>5547360</wp:posOffset>
              </wp:positionH>
              <wp:positionV relativeFrom="paragraph">
                <wp:posOffset>9730105</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CF64F" w14:textId="28D10364" w:rsidR="00383C18" w:rsidRPr="001D24F1" w:rsidRDefault="00383C18">
                          <w:pPr>
                            <w:rPr>
                              <w:rFonts w:cs="Arial"/>
                              <w:color w:val="666666"/>
                              <w:sz w:val="12"/>
                            </w:rPr>
                          </w:pPr>
                          <w:r w:rsidRPr="001D24F1">
                            <w:rPr>
                              <w:rFonts w:cs="Arial"/>
                              <w:color w:val="666666"/>
                              <w:sz w:val="12"/>
                            </w:rPr>
                            <w:t>SN035-162-1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CA184DB" id="_x0000_t202" coordsize="21600,21600" o:spt="202" path="m,l,21600r21600,l21600,xe">
              <v:stroke joinstyle="miter"/>
              <v:path gradientshapeok="t" o:connecttype="rect"/>
            </v:shapetype>
            <v:shape id="Text Box 6"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" filled="f" stroked="f" strokeweight=".5pt">
              <v:textbox style="mso-fit-shape-to-text:t" inset="0,0,0">
                <w:txbxContent>
                  <w:p w14:paraId="34DCF64F" w14:textId="28D10364" w:rsidR="00383C18" w:rsidRPr="001D24F1" w:rsidRDefault="00383C18">
                    <w:pPr>
                      <w:rPr>
                        <w:rFonts w:cs="Arial"/>
                        <w:color w:val="666666"/>
                        <w:sz w:val="12"/>
                      </w:rPr>
                    </w:pPr>
                    <w:r w:rsidRPr="001D24F1">
                      <w:rPr>
                        <w:rFonts w:cs="Arial"/>
                        <w:color w:val="666666"/>
                        <w:sz w:val="12"/>
                      </w:rPr>
                      <w:t>SN035-162-1</w:t>
                    </w:r>
                  </w:p>
                </w:txbxContent>
              </v:textbox>
            </v:shape>
          </w:pict>
        </mc:Fallback>
      </mc:AlternateContent>
    </w:r>
    <w:r>
      <w:t>METHODS UNITS 1&amp;2</w:t>
    </w:r>
    <w:r>
      <w:tab/>
    </w:r>
    <w:r>
      <w:fldChar w:fldCharType="begin"/>
    </w:r>
    <w:r>
      <w:instrText xml:space="preserve"> PAGE  \* MERGEFORMAT </w:instrText>
    </w:r>
    <w:r>
      <w:fldChar w:fldCharType="separate"/>
    </w:r>
    <w:r>
      <w:rPr>
        <w:noProof/>
      </w:rPr>
      <w:t>1</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6A3E466C" w:rsidR="00383C18" w:rsidRPr="001D24F1" w:rsidRDefault="00383C18" w:rsidP="001D24F1">
    <w:pPr>
      <w:pStyle w:val="Header"/>
    </w:pPr>
    <w:r>
      <w:rPr>
        <w:noProof/>
      </w:rPr>
      <mc:AlternateContent>
        <mc:Choice Requires="wps">
          <w:drawing>
            <wp:anchor distT="0" distB="0" distL="114300" distR="114300" simplePos="0" relativeHeight="251661312" behindDoc="0" locked="0" layoutInCell="1" allowOverlap="1" wp14:anchorId="72208C5A" wp14:editId="6690236D">
              <wp:simplePos x="0" y="0"/>
              <wp:positionH relativeFrom="column">
                <wp:posOffset>-2540</wp:posOffset>
              </wp:positionH>
              <wp:positionV relativeFrom="paragraph">
                <wp:posOffset>9730105</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E204D" w14:textId="5605ACE0" w:rsidR="00383C18" w:rsidRPr="001D24F1" w:rsidRDefault="00383C18">
                          <w:pPr>
                            <w:rPr>
                              <w:rFonts w:cs="Arial"/>
                              <w:color w:val="666666"/>
                              <w:sz w:val="12"/>
                            </w:rPr>
                          </w:pPr>
                          <w:r w:rsidRPr="001D24F1">
                            <w:rPr>
                              <w:rFonts w:cs="Arial"/>
                              <w:color w:val="666666"/>
                              <w:sz w:val="12"/>
                            </w:rPr>
                            <w:t>SN035-162-1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2208C5A" id="_x0000_t202" coordsize="21600,21600" o:spt="202" path="m,l,21600r21600,l21600,xe">
              <v:stroke joinstyle="miter"/>
              <v:path gradientshapeok="t" o:connecttype="rect"/>
            </v:shapetype>
            <v:shape id="Text Box 5"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vOJwIAAEk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PG1S84nAgAASQQAAA4AAAAAAAAAAAAAAAAALgIAAGRycy9l&#10;Mm9Eb2MueG1sUEsBAi0AFAAGAAgAAAAhAPM3eWbhAAAACwEAAA8AAAAAAAAAAAAAAAAAgQQAAGRy&#10;cy9kb3ducmV2LnhtbFBLBQYAAAAABAAEAPMAAACPBQAAAAA=&#10;" filled="f" stroked="f" strokeweight=".5pt">
              <v:textbox style="mso-fit-shape-to-text:t" inset="0,0,0">
                <w:txbxContent>
                  <w:p w14:paraId="1F2E204D" w14:textId="5605ACE0" w:rsidR="00383C18" w:rsidRPr="001D24F1" w:rsidRDefault="00383C18">
                    <w:pPr>
                      <w:rPr>
                        <w:rFonts w:cs="Arial"/>
                        <w:color w:val="666666"/>
                        <w:sz w:val="12"/>
                      </w:rPr>
                    </w:pPr>
                    <w:r w:rsidRPr="001D24F1">
                      <w:rPr>
                        <w:rFonts w:cs="Arial"/>
                        <w:color w:val="666666"/>
                        <w:sz w:val="12"/>
                      </w:rPr>
                      <w:t>SN035-162-1</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FBA80" w14:textId="50D9FB13" w:rsidR="00383C18" w:rsidRPr="001D24F1" w:rsidRDefault="00383C18" w:rsidP="001D24F1">
    <w:pPr>
      <w:pStyle w:val="Header"/>
    </w:pPr>
    <w:r>
      <w:rPr>
        <w:noProof/>
      </w:rPr>
      <mc:AlternateContent>
        <mc:Choice Requires="wps">
          <w:drawing>
            <wp:anchor distT="0" distB="0" distL="114300" distR="114300" simplePos="0" relativeHeight="251660288" behindDoc="0" locked="0" layoutInCell="1" allowOverlap="1" wp14:anchorId="5581E018" wp14:editId="212265A9">
              <wp:simplePos x="0" y="0"/>
              <wp:positionH relativeFrom="column">
                <wp:posOffset>5547360</wp:posOffset>
              </wp:positionH>
              <wp:positionV relativeFrom="paragraph">
                <wp:posOffset>9730105</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E2FED" w14:textId="78AA9044" w:rsidR="00383C18" w:rsidRPr="001D24F1" w:rsidRDefault="00383C18">
                          <w:pPr>
                            <w:rPr>
                              <w:rFonts w:cs="Arial"/>
                              <w:color w:val="666666"/>
                              <w:sz w:val="12"/>
                            </w:rPr>
                          </w:pPr>
                          <w:r w:rsidRPr="001D24F1">
                            <w:rPr>
                              <w:rFonts w:cs="Arial"/>
                              <w:color w:val="666666"/>
                              <w:sz w:val="12"/>
                            </w:rPr>
                            <w:t>SN035-162-1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581E018" id="_x0000_t202" coordsize="21600,21600" o:spt="202" path="m,l,21600r21600,l21600,xe">
              <v:stroke joinstyle="miter"/>
              <v:path gradientshapeok="t" o:connecttype="rect"/>
            </v:shapetype>
            <v:shape id="Text Box 4" o:spid="_x0000_s102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QOGJZSgCAABJBAAADgAAAAAAAAAAAAAAAAAuAgAAZHJz&#10;L2Uyb0RvYy54bWxQSwECLQAUAAYACAAAACEAtS0vrOIAAAAOAQAADwAAAAAAAAAAAAAAAACCBAAA&#10;ZHJzL2Rvd25yZXYueG1sUEsFBgAAAAAEAAQA8wAAAJEFAAAAAA==&#10;" filled="f" stroked="f" strokeweight=".5pt">
              <v:textbox style="mso-fit-shape-to-text:t" inset="0,0,0">
                <w:txbxContent>
                  <w:p w14:paraId="291E2FED" w14:textId="78AA9044" w:rsidR="00383C18" w:rsidRPr="001D24F1" w:rsidRDefault="00383C18">
                    <w:pPr>
                      <w:rPr>
                        <w:rFonts w:cs="Arial"/>
                        <w:color w:val="666666"/>
                        <w:sz w:val="12"/>
                      </w:rPr>
                    </w:pPr>
                    <w:r w:rsidRPr="001D24F1">
                      <w:rPr>
                        <w:rFonts w:cs="Arial"/>
                        <w:color w:val="666666"/>
                        <w:sz w:val="12"/>
                      </w:rPr>
                      <w:t>SN035-162-1</w:t>
                    </w:r>
                  </w:p>
                </w:txbxContent>
              </v:textbox>
            </v:shape>
          </w:pict>
        </mc:Fallback>
      </mc:AlternateContent>
    </w:r>
    <w:r>
      <w:t>METHODS UNITS 1&amp;2</w:t>
    </w:r>
    <w:r>
      <w:tab/>
    </w:r>
    <w:r>
      <w:fldChar w:fldCharType="begin"/>
    </w:r>
    <w:r>
      <w:instrText xml:space="preserve"> PAGE  \* MERGEFORMAT </w:instrText>
    </w:r>
    <w:r>
      <w:fldChar w:fldCharType="separate"/>
    </w:r>
    <w:r>
      <w:rPr>
        <w:noProof/>
      </w:rPr>
      <w:t>2</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4FC0D" w14:textId="708CF9F7" w:rsidR="00383C18" w:rsidRPr="001D24F1" w:rsidRDefault="00383C18" w:rsidP="001D24F1">
    <w:pPr>
      <w:pStyle w:val="Header"/>
    </w:pPr>
    <w:r>
      <w:rPr>
        <w:noProof/>
      </w:rPr>
      <mc:AlternateContent>
        <mc:Choice Requires="wps">
          <w:drawing>
            <wp:anchor distT="0" distB="0" distL="114300" distR="114300" simplePos="0" relativeHeight="251659264" behindDoc="0" locked="0" layoutInCell="1" allowOverlap="1" wp14:anchorId="6B5E5CFB" wp14:editId="2695EE42">
              <wp:simplePos x="0" y="0"/>
              <wp:positionH relativeFrom="column">
                <wp:posOffset>-2540</wp:posOffset>
              </wp:positionH>
              <wp:positionV relativeFrom="paragraph">
                <wp:posOffset>9730105</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2707C" w14:textId="0C209463" w:rsidR="00383C18" w:rsidRPr="001D24F1" w:rsidRDefault="00383C18">
                          <w:pPr>
                            <w:rPr>
                              <w:rFonts w:cs="Arial"/>
                              <w:color w:val="666666"/>
                              <w:sz w:val="12"/>
                            </w:rPr>
                          </w:pPr>
                          <w:r w:rsidRPr="001D24F1">
                            <w:rPr>
                              <w:rFonts w:cs="Arial"/>
                              <w:color w:val="666666"/>
                              <w:sz w:val="12"/>
                            </w:rPr>
                            <w:t>SN035-162-1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B5E5CFB" id="_x0000_t202" coordsize="21600,21600" o:spt="202" path="m,l,21600r21600,l21600,xe">
              <v:stroke joinstyle="miter"/>
              <v:path gradientshapeok="t" o:connecttype="rect"/>
            </v:shapetype>
            <v:shape id="Text Box 3"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B/nZNnKAIAAEkEAAAOAAAAAAAAAAAAAAAAAC4CAABkcnMv&#10;ZTJvRG9jLnhtbFBLAQItABQABgAIAAAAIQDzN3lm4QAAAAsBAAAPAAAAAAAAAAAAAAAAAIIEAABk&#10;cnMvZG93bnJldi54bWxQSwUGAAAAAAQABADzAAAAkAUAAAAA&#10;" filled="f" stroked="f" strokeweight=".5pt">
              <v:textbox style="mso-fit-shape-to-text:t" inset="0,0,0">
                <w:txbxContent>
                  <w:p w14:paraId="1502707C" w14:textId="0C209463" w:rsidR="00383C18" w:rsidRPr="001D24F1" w:rsidRDefault="00383C18">
                    <w:pPr>
                      <w:rPr>
                        <w:rFonts w:cs="Arial"/>
                        <w:color w:val="666666"/>
                        <w:sz w:val="12"/>
                      </w:rPr>
                    </w:pPr>
                    <w:r w:rsidRPr="001D24F1">
                      <w:rPr>
                        <w:rFonts w:cs="Arial"/>
                        <w:color w:val="666666"/>
                        <w:sz w:val="12"/>
                      </w:rPr>
                      <w:t>SN035-162-1</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C8E3C" w14:textId="77777777" w:rsidR="00383C18" w:rsidRDefault="00383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13CFD" w14:textId="77777777" w:rsidR="00DF0E8E" w:rsidRPr="001D24F1" w:rsidRDefault="00DF0E8E" w:rsidP="00DF0E8E">
    <w:pPr>
      <w:pStyle w:val="Header"/>
    </w:pPr>
    <w:r>
      <w:rPr>
        <w:noProof/>
      </w:rPr>
      <mc:AlternateContent>
        <mc:Choice Requires="wps">
          <w:drawing>
            <wp:anchor distT="0" distB="0" distL="114300" distR="114300" simplePos="0" relativeHeight="251664384" behindDoc="0" locked="0" layoutInCell="1" allowOverlap="1" wp14:anchorId="743D9E48" wp14:editId="7AEE3154">
              <wp:simplePos x="0" y="0"/>
              <wp:positionH relativeFrom="column">
                <wp:posOffset>5547360</wp:posOffset>
              </wp:positionH>
              <wp:positionV relativeFrom="paragraph">
                <wp:posOffset>9730105</wp:posOffset>
              </wp:positionV>
              <wp:extent cx="88900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EDB6D" w14:textId="77777777" w:rsidR="00DF0E8E" w:rsidRPr="001D24F1" w:rsidRDefault="00DF0E8E" w:rsidP="00DF0E8E">
                          <w:pPr>
                            <w:rPr>
                              <w:rFonts w:cs="Arial"/>
                              <w:color w:val="666666"/>
                              <w:sz w:val="12"/>
                            </w:rPr>
                          </w:pPr>
                          <w:r w:rsidRPr="001D24F1">
                            <w:rPr>
                              <w:rFonts w:cs="Arial"/>
                              <w:color w:val="666666"/>
                              <w:sz w:val="12"/>
                            </w:rPr>
                            <w:t>SN035-162-1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43D9E48" id="_x0000_t202" coordsize="21600,21600" o:spt="202" path="m,l,21600r21600,l21600,xe">
              <v:stroke joinstyle="miter"/>
              <v:path gradientshapeok="t" o:connecttype="rect"/>
            </v:shapetype>
            <v:shape id="Text Box 8" o:spid="_x0000_s1031" type="#_x0000_t202" style="position:absolute;margin-left:436.8pt;margin-top:766.15pt;width:70pt;height: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DXwh05JwIAAEkEAAAOAAAAAAAAAAAAAAAAAC4CAABkcnMv&#10;ZTJvRG9jLnhtbFBLAQItABQABgAIAAAAIQC1LS+s4gAAAA4BAAAPAAAAAAAAAAAAAAAAAIEEAABk&#10;cnMvZG93bnJldi54bWxQSwUGAAAAAAQABADzAAAAkAUAAAAA&#10;" filled="f" stroked="f" strokeweight=".5pt">
              <v:textbox style="mso-fit-shape-to-text:t" inset="0,0,0">
                <w:txbxContent>
                  <w:p w14:paraId="5F7EDB6D" w14:textId="77777777" w:rsidR="00DF0E8E" w:rsidRPr="001D24F1" w:rsidRDefault="00DF0E8E" w:rsidP="00DF0E8E">
                    <w:pPr>
                      <w:rPr>
                        <w:rFonts w:cs="Arial"/>
                        <w:color w:val="666666"/>
                        <w:sz w:val="12"/>
                      </w:rPr>
                    </w:pPr>
                    <w:r w:rsidRPr="001D24F1">
                      <w:rPr>
                        <w:rFonts w:cs="Arial"/>
                        <w:color w:val="666666"/>
                        <w:sz w:val="12"/>
                      </w:rPr>
                      <w:t>SN035-162-1</w:t>
                    </w:r>
                  </w:p>
                </w:txbxContent>
              </v:textbox>
            </v:shape>
          </w:pict>
        </mc:Fallback>
      </mc:AlternateContent>
    </w:r>
    <w:r>
      <w:t>METHODS UNITS 1&amp;2</w:t>
    </w:r>
    <w:r>
      <w:tab/>
    </w:r>
    <w:r>
      <w:fldChar w:fldCharType="begin"/>
    </w:r>
    <w:r>
      <w:instrText xml:space="preserve"> PAGE  \* MERGEFORMAT </w:instrText>
    </w:r>
    <w:r>
      <w:fldChar w:fldCharType="separate"/>
    </w:r>
    <w:r>
      <w:t>10</w:t>
    </w:r>
    <w:r>
      <w:fldChar w:fldCharType="end"/>
    </w:r>
    <w:r>
      <w:tab/>
      <w:t>CALCULATOR-FREE</w:t>
    </w:r>
  </w:p>
  <w:p w14:paraId="56CCFA67" w14:textId="77777777" w:rsidR="00383C18" w:rsidRDefault="00383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627A7"/>
    <w:rsid w:val="00182C01"/>
    <w:rsid w:val="001855DD"/>
    <w:rsid w:val="00194D40"/>
    <w:rsid w:val="0019677B"/>
    <w:rsid w:val="001D24F1"/>
    <w:rsid w:val="001F64A8"/>
    <w:rsid w:val="00220EBC"/>
    <w:rsid w:val="00253D38"/>
    <w:rsid w:val="002A24EC"/>
    <w:rsid w:val="002B7318"/>
    <w:rsid w:val="002D319D"/>
    <w:rsid w:val="002F4902"/>
    <w:rsid w:val="00305F73"/>
    <w:rsid w:val="0031012F"/>
    <w:rsid w:val="00345CED"/>
    <w:rsid w:val="00383C18"/>
    <w:rsid w:val="0039690D"/>
    <w:rsid w:val="003A4014"/>
    <w:rsid w:val="003C65E0"/>
    <w:rsid w:val="003E35C5"/>
    <w:rsid w:val="003E5A5C"/>
    <w:rsid w:val="0040323B"/>
    <w:rsid w:val="004521B2"/>
    <w:rsid w:val="0045731D"/>
    <w:rsid w:val="0045775C"/>
    <w:rsid w:val="00470A9E"/>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B1FCB"/>
    <w:rsid w:val="007C6F08"/>
    <w:rsid w:val="007E491E"/>
    <w:rsid w:val="00883625"/>
    <w:rsid w:val="00890B4F"/>
    <w:rsid w:val="008B61D2"/>
    <w:rsid w:val="008E1F52"/>
    <w:rsid w:val="008E4957"/>
    <w:rsid w:val="00902C6D"/>
    <w:rsid w:val="009300C6"/>
    <w:rsid w:val="009417F6"/>
    <w:rsid w:val="00997DA0"/>
    <w:rsid w:val="009B56B6"/>
    <w:rsid w:val="009D18EF"/>
    <w:rsid w:val="00A15343"/>
    <w:rsid w:val="00A84950"/>
    <w:rsid w:val="00AC4D0D"/>
    <w:rsid w:val="00AF705A"/>
    <w:rsid w:val="00B0280A"/>
    <w:rsid w:val="00B23301"/>
    <w:rsid w:val="00B36EC2"/>
    <w:rsid w:val="00B536C2"/>
    <w:rsid w:val="00B72E46"/>
    <w:rsid w:val="00C207A4"/>
    <w:rsid w:val="00C660E8"/>
    <w:rsid w:val="00C66730"/>
    <w:rsid w:val="00CA0B73"/>
    <w:rsid w:val="00CA4240"/>
    <w:rsid w:val="00CB2C71"/>
    <w:rsid w:val="00CC2E49"/>
    <w:rsid w:val="00D03F82"/>
    <w:rsid w:val="00D82544"/>
    <w:rsid w:val="00DD3C49"/>
    <w:rsid w:val="00DE079E"/>
    <w:rsid w:val="00DF0E8E"/>
    <w:rsid w:val="00DF3BCC"/>
    <w:rsid w:val="00E0455E"/>
    <w:rsid w:val="00E37B99"/>
    <w:rsid w:val="00E50946"/>
    <w:rsid w:val="00E7318A"/>
    <w:rsid w:val="00E93584"/>
    <w:rsid w:val="00EA0835"/>
    <w:rsid w:val="00F14DC8"/>
    <w:rsid w:val="00F3766D"/>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1D24F1"/>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4DABB-C4FD-4CD6-BFB3-9FAC731727CA}">
  <ds:schemaRefs>
    <ds:schemaRef ds:uri="http://schemas.microsoft.com/office/2006/metadata/properties"/>
    <ds:schemaRef ds:uri="http://schemas.microsoft.com/office/infopath/2007/PartnerControls"/>
    <ds:schemaRef ds:uri="aa6217b4-ca72-42a1-b7be-2fa2ed40647a"/>
    <ds:schemaRef ds:uri="http://schemas.microsoft.com/sharepoint/v3"/>
  </ds:schemaRefs>
</ds:datastoreItem>
</file>

<file path=customXml/itemProps2.xml><?xml version="1.0" encoding="utf-8"?>
<ds:datastoreItem xmlns:ds="http://schemas.openxmlformats.org/officeDocument/2006/customXml" ds:itemID="{58AC71AF-D17D-45B6-B59F-55645D3D3B38}">
  <ds:schemaRefs>
    <ds:schemaRef ds:uri="http://schemas.microsoft.com/sharepoint/v3/contenttype/forms"/>
  </ds:schemaRefs>
</ds:datastoreItem>
</file>

<file path=customXml/itemProps3.xml><?xml version="1.0" encoding="utf-8"?>
<ds:datastoreItem xmlns:ds="http://schemas.openxmlformats.org/officeDocument/2006/customXml" ds:itemID="{5C2D8B1B-1E97-4D16-88F8-4F5FD744634E}"/>
</file>

<file path=docProps/app.xml><?xml version="1.0" encoding="utf-8"?>
<Properties xmlns="http://schemas.openxmlformats.org/officeDocument/2006/extended-properties" xmlns:vt="http://schemas.openxmlformats.org/officeDocument/2006/docPropsVTypes">
  <Template>waep.dotx</Template>
  <TotalTime>6</TotalTime>
  <Pages>12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WAEP 2020 Mathematics Methods Units 1&amp;2 Exam - Section 1</vt:lpstr>
    </vt:vector>
  </TitlesOfParts>
  <Manager>Charlie Watson</Manager>
  <Company>WA Exam Papers (WAEP)</Company>
  <LinksUpToDate>false</LinksUpToDate>
  <CharactersWithSpaces>5369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1</dc:title>
  <dc:subject>Premium version purchased by Hale School, SN035-162-1</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Scott Allder</cp:lastModifiedBy>
  <cp:revision>8</cp:revision>
  <dcterms:created xsi:type="dcterms:W3CDTF">2020-11-12T07:11:00Z</dcterms:created>
  <dcterms:modified xsi:type="dcterms:W3CDTF">2020-11-13T01:16:00Z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